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3EB8" w14:textId="219EECEA" w:rsidR="00CC797D" w:rsidRPr="00126F88" w:rsidRDefault="00CC797D" w:rsidP="00187B85">
      <w:pPr>
        <w:suppressAutoHyphens/>
        <w:autoSpaceDE w:val="0"/>
        <w:autoSpaceDN w:val="0"/>
        <w:adjustRightInd w:val="0"/>
        <w:spacing w:before="57" w:after="57" w:line="200" w:lineRule="atLeast"/>
        <w:ind w:right="-24"/>
        <w:textAlignment w:val="center"/>
        <w:rPr>
          <w:rFonts w:ascii="Poppins" w:hAnsi="Poppins" w:cs="Poppins"/>
          <w:b/>
          <w:bCs/>
          <w:sz w:val="36"/>
          <w:szCs w:val="36"/>
        </w:rPr>
      </w:pPr>
      <w:r w:rsidRPr="00126F88">
        <w:rPr>
          <w:rFonts w:ascii="Poppins" w:hAnsi="Poppins" w:cs="Poppins"/>
          <w:b/>
          <w:bCs/>
          <w:sz w:val="36"/>
          <w:szCs w:val="36"/>
        </w:rPr>
        <w:t xml:space="preserve">Terrierutställning </w:t>
      </w:r>
      <w:r w:rsidR="00F21183">
        <w:rPr>
          <w:rFonts w:ascii="Poppins" w:hAnsi="Poppins" w:cs="Poppins"/>
          <w:b/>
          <w:bCs/>
          <w:sz w:val="36"/>
          <w:szCs w:val="36"/>
        </w:rPr>
        <w:t>i Bohus</w:t>
      </w:r>
    </w:p>
    <w:p w14:paraId="4C94FAB3" w14:textId="3A7AC988" w:rsidR="001F6150" w:rsidRPr="00126F88" w:rsidRDefault="003A2321" w:rsidP="00187B85">
      <w:pPr>
        <w:autoSpaceDE w:val="0"/>
        <w:autoSpaceDN w:val="0"/>
        <w:adjustRightInd w:val="0"/>
        <w:ind w:right="-57"/>
        <w:textAlignment w:val="center"/>
        <w:rPr>
          <w:rFonts w:ascii="Poppins" w:hAnsi="Poppins" w:cs="Poppins"/>
          <w:szCs w:val="20"/>
        </w:rPr>
      </w:pPr>
      <w:r>
        <w:rPr>
          <w:rFonts w:ascii="Poppins" w:hAnsi="Poppins" w:cs="Poppins"/>
          <w:szCs w:val="20"/>
        </w:rPr>
        <w:t>Söndagen</w:t>
      </w:r>
      <w:r w:rsidR="00CC797D" w:rsidRPr="00126F88">
        <w:rPr>
          <w:rFonts w:ascii="Poppins" w:hAnsi="Poppins" w:cs="Poppins"/>
          <w:szCs w:val="20"/>
        </w:rPr>
        <w:t xml:space="preserve"> den</w:t>
      </w:r>
      <w:r w:rsidR="00D73C44" w:rsidRPr="00126F88">
        <w:rPr>
          <w:rFonts w:ascii="Poppins" w:hAnsi="Poppins" w:cs="Poppins"/>
          <w:szCs w:val="20"/>
        </w:rPr>
        <w:t xml:space="preserve"> </w:t>
      </w:r>
      <w:r w:rsidR="006C0F08">
        <w:rPr>
          <w:rFonts w:ascii="Poppins" w:hAnsi="Poppins" w:cs="Poppins"/>
          <w:szCs w:val="20"/>
        </w:rPr>
        <w:t>3 maj 2026</w:t>
      </w:r>
    </w:p>
    <w:p w14:paraId="0A628769" w14:textId="3A464B5F" w:rsidR="00CC797D" w:rsidRPr="00126F88" w:rsidRDefault="00CC797D" w:rsidP="00187B85">
      <w:pPr>
        <w:autoSpaceDE w:val="0"/>
        <w:autoSpaceDN w:val="0"/>
        <w:adjustRightInd w:val="0"/>
        <w:ind w:right="-57"/>
        <w:textAlignment w:val="center"/>
        <w:rPr>
          <w:rFonts w:ascii="Poppins" w:hAnsi="Poppins" w:cs="Poppins"/>
          <w:szCs w:val="20"/>
        </w:rPr>
      </w:pPr>
      <w:r w:rsidRPr="00126F88">
        <w:rPr>
          <w:rFonts w:ascii="Poppins" w:hAnsi="Poppins" w:cs="Poppins"/>
          <w:szCs w:val="20"/>
        </w:rPr>
        <w:t>Utställningen är</w:t>
      </w:r>
      <w:r w:rsidR="009C3D1D" w:rsidRPr="00126F88">
        <w:rPr>
          <w:rFonts w:ascii="Poppins" w:hAnsi="Poppins" w:cs="Poppins"/>
          <w:szCs w:val="20"/>
        </w:rPr>
        <w:t xml:space="preserve"> officiell och</w:t>
      </w:r>
      <w:r w:rsidRPr="00126F88">
        <w:rPr>
          <w:rFonts w:ascii="Poppins" w:hAnsi="Poppins" w:cs="Poppins"/>
          <w:szCs w:val="20"/>
        </w:rPr>
        <w:t xml:space="preserve"> öppen för alla terrier, vuxna och valpar 4-6, 6-9 mån.</w:t>
      </w:r>
    </w:p>
    <w:p w14:paraId="4DD136B7" w14:textId="5EE33384" w:rsidR="001F6150" w:rsidRPr="003D7C11" w:rsidRDefault="00F72FF1" w:rsidP="009927F9">
      <w:pPr>
        <w:autoSpaceDE w:val="0"/>
        <w:autoSpaceDN w:val="0"/>
        <w:adjustRightInd w:val="0"/>
        <w:ind w:right="-24"/>
        <w:textAlignment w:val="center"/>
        <w:rPr>
          <w:rFonts w:ascii="Poppins" w:hAnsi="Poppins" w:cs="Poppins"/>
          <w:b/>
          <w:bCs/>
          <w:szCs w:val="20"/>
        </w:rPr>
      </w:pPr>
      <w:r w:rsidRPr="003D7C11">
        <w:rPr>
          <w:rFonts w:ascii="Poppins" w:hAnsi="Poppins" w:cs="Poppins"/>
          <w:b/>
          <w:bCs/>
          <w:szCs w:val="20"/>
        </w:rPr>
        <w:br/>
      </w:r>
      <w:r w:rsidR="001F6150" w:rsidRPr="003D7C11">
        <w:rPr>
          <w:rFonts w:ascii="Poppins" w:hAnsi="Poppins" w:cs="Poppins"/>
          <w:b/>
          <w:bCs/>
          <w:szCs w:val="20"/>
        </w:rPr>
        <w:t>Arrangör</w:t>
      </w:r>
      <w:r w:rsidR="00187B85" w:rsidRPr="003D7C11">
        <w:rPr>
          <w:rFonts w:ascii="Poppins" w:hAnsi="Poppins" w:cs="Poppins"/>
          <w:b/>
          <w:bCs/>
          <w:szCs w:val="20"/>
        </w:rPr>
        <w:t xml:space="preserve">: </w:t>
      </w:r>
      <w:r w:rsidR="007C4911" w:rsidRPr="003D7C11">
        <w:rPr>
          <w:rFonts w:ascii="Poppins" w:hAnsi="Poppins" w:cs="Poppins"/>
          <w:szCs w:val="20"/>
        </w:rPr>
        <w:t>Västsvenska Terrierklubben</w:t>
      </w:r>
    </w:p>
    <w:p w14:paraId="4A292778" w14:textId="2494B657" w:rsidR="00CC797D" w:rsidRPr="003D7C11" w:rsidRDefault="00CC797D" w:rsidP="009927F9">
      <w:pPr>
        <w:autoSpaceDE w:val="0"/>
        <w:autoSpaceDN w:val="0"/>
        <w:adjustRightInd w:val="0"/>
        <w:ind w:right="-24"/>
        <w:textAlignment w:val="center"/>
        <w:rPr>
          <w:rFonts w:ascii="Poppins" w:hAnsi="Poppins" w:cs="Poppins"/>
          <w:b/>
          <w:bCs/>
          <w:szCs w:val="20"/>
        </w:rPr>
      </w:pPr>
      <w:r w:rsidRPr="003D7C11">
        <w:rPr>
          <w:rFonts w:ascii="Poppins" w:hAnsi="Poppins" w:cs="Poppins"/>
          <w:b/>
          <w:bCs/>
          <w:szCs w:val="20"/>
        </w:rPr>
        <w:t>Plats</w:t>
      </w:r>
      <w:r w:rsidR="00F72FF1" w:rsidRPr="003D7C11">
        <w:rPr>
          <w:rFonts w:ascii="Poppins" w:hAnsi="Poppins" w:cs="Poppins"/>
          <w:b/>
          <w:bCs/>
          <w:szCs w:val="20"/>
        </w:rPr>
        <w:t>:</w:t>
      </w:r>
      <w:r w:rsidR="00F21183" w:rsidRPr="003D7C11">
        <w:rPr>
          <w:rFonts w:ascii="Poppins" w:hAnsi="Poppins" w:cs="Poppins"/>
          <w:b/>
          <w:bCs/>
          <w:szCs w:val="20"/>
        </w:rPr>
        <w:t xml:space="preserve"> </w:t>
      </w:r>
      <w:r w:rsidR="00F21183" w:rsidRPr="003D7C11">
        <w:rPr>
          <w:rFonts w:ascii="Poppins" w:hAnsi="Poppins" w:cs="Poppins"/>
          <w:szCs w:val="20"/>
        </w:rPr>
        <w:t xml:space="preserve">Jennylunds </w:t>
      </w:r>
      <w:r w:rsidR="00D751AE" w:rsidRPr="003D7C11">
        <w:rPr>
          <w:rFonts w:ascii="Poppins" w:hAnsi="Poppins" w:cs="Poppins"/>
          <w:szCs w:val="20"/>
        </w:rPr>
        <w:t>Ridhus, Jennylunds</w:t>
      </w:r>
      <w:r w:rsidR="00A579AE" w:rsidRPr="003D7C11">
        <w:rPr>
          <w:rFonts w:ascii="Poppins" w:hAnsi="Poppins" w:cs="Poppins"/>
          <w:szCs w:val="20"/>
        </w:rPr>
        <w:t>vägen 1, 445 34 Bohus</w:t>
      </w:r>
    </w:p>
    <w:p w14:paraId="3F34668C" w14:textId="0FB85AE6" w:rsidR="00C3071A" w:rsidRPr="003D7C11" w:rsidRDefault="00CC797D" w:rsidP="009927F9">
      <w:pPr>
        <w:autoSpaceDE w:val="0"/>
        <w:autoSpaceDN w:val="0"/>
        <w:adjustRightInd w:val="0"/>
        <w:ind w:right="-24"/>
        <w:textAlignment w:val="center"/>
        <w:rPr>
          <w:rFonts w:ascii="Poppins" w:hAnsi="Poppins" w:cs="Poppins"/>
          <w:b/>
          <w:bCs/>
          <w:szCs w:val="20"/>
        </w:rPr>
      </w:pPr>
      <w:r w:rsidRPr="003D7C11">
        <w:rPr>
          <w:rFonts w:ascii="Poppins" w:hAnsi="Poppins" w:cs="Poppins"/>
          <w:b/>
          <w:bCs/>
          <w:szCs w:val="20"/>
        </w:rPr>
        <w:t>Sista anmälnings- och betalningsdag</w:t>
      </w:r>
      <w:r w:rsidR="00F72FF1" w:rsidRPr="003D7C11">
        <w:rPr>
          <w:rFonts w:ascii="Poppins" w:hAnsi="Poppins" w:cs="Poppins"/>
          <w:b/>
          <w:bCs/>
          <w:szCs w:val="20"/>
        </w:rPr>
        <w:t xml:space="preserve">: </w:t>
      </w:r>
      <w:r w:rsidR="00673200" w:rsidRPr="003D7C11">
        <w:rPr>
          <w:rFonts w:ascii="Poppins" w:hAnsi="Poppins" w:cs="Poppins"/>
          <w:szCs w:val="20"/>
        </w:rPr>
        <w:t xml:space="preserve">Tisdag </w:t>
      </w:r>
      <w:r w:rsidR="00A128C6" w:rsidRPr="003D7C11">
        <w:rPr>
          <w:rFonts w:ascii="Poppins" w:hAnsi="Poppins" w:cs="Poppins"/>
          <w:szCs w:val="20"/>
        </w:rPr>
        <w:t xml:space="preserve">14 april </w:t>
      </w:r>
    </w:p>
    <w:p w14:paraId="584EDBA7" w14:textId="77777777" w:rsidR="00CC797D" w:rsidRPr="003D7C11" w:rsidRDefault="00CC797D" w:rsidP="009927F9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" w:hAnsi="Poppins" w:cs="Poppins"/>
          <w:b/>
          <w:bCs/>
          <w:szCs w:val="20"/>
        </w:rPr>
      </w:pPr>
      <w:r w:rsidRPr="003D7C11">
        <w:rPr>
          <w:rFonts w:ascii="Poppins" w:hAnsi="Poppins" w:cs="Poppins"/>
          <w:b/>
          <w:bCs/>
          <w:szCs w:val="20"/>
        </w:rPr>
        <w:t>Anmälningsavgifter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3"/>
        <w:gridCol w:w="2684"/>
      </w:tblGrid>
      <w:tr w:rsidR="00EB62B6" w:rsidRPr="003D7C11" w14:paraId="38570E09" w14:textId="77777777" w:rsidTr="00394087">
        <w:trPr>
          <w:trHeight w:val="284"/>
          <w:jc w:val="center"/>
        </w:trPr>
        <w:tc>
          <w:tcPr>
            <w:tcW w:w="3613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644D8ADB" w14:textId="77777777" w:rsidR="00CC797D" w:rsidRPr="003D7C11" w:rsidRDefault="00CC797D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ascii="Poppins" w:hAnsi="Poppins" w:cs="Poppins"/>
                <w:szCs w:val="20"/>
              </w:rPr>
            </w:pPr>
            <w:r w:rsidRPr="003D7C11">
              <w:rPr>
                <w:rFonts w:ascii="Poppins" w:hAnsi="Poppins" w:cs="Poppins"/>
                <w:szCs w:val="20"/>
              </w:rPr>
              <w:t>Valpklass (4-6 mån, 6-9 mån)</w:t>
            </w:r>
          </w:p>
        </w:tc>
        <w:tc>
          <w:tcPr>
            <w:tcW w:w="2684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0DD4D0B3" w14:textId="089DD8DB" w:rsidR="00CC797D" w:rsidRPr="003D7C11" w:rsidRDefault="00365105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ascii="Poppins" w:hAnsi="Poppins" w:cs="Poppins"/>
                <w:szCs w:val="20"/>
              </w:rPr>
            </w:pPr>
            <w:r w:rsidRPr="003D7C11">
              <w:rPr>
                <w:rFonts w:ascii="Poppins" w:hAnsi="Poppins" w:cs="Poppins"/>
                <w:szCs w:val="20"/>
              </w:rPr>
              <w:t>300</w:t>
            </w:r>
            <w:r w:rsidR="00CC797D" w:rsidRPr="003D7C11">
              <w:rPr>
                <w:rFonts w:ascii="Poppins" w:hAnsi="Poppins" w:cs="Poppins"/>
                <w:szCs w:val="20"/>
              </w:rPr>
              <w:t xml:space="preserve"> kr</w:t>
            </w:r>
          </w:p>
        </w:tc>
      </w:tr>
      <w:tr w:rsidR="00EB62B6" w:rsidRPr="003D7C11" w14:paraId="1D190D36" w14:textId="77777777" w:rsidTr="00394087">
        <w:trPr>
          <w:trHeight w:val="284"/>
          <w:jc w:val="center"/>
        </w:trPr>
        <w:tc>
          <w:tcPr>
            <w:tcW w:w="3613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7EC25325" w14:textId="77777777" w:rsidR="00CC797D" w:rsidRPr="003D7C11" w:rsidRDefault="00CC797D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ascii="Poppins" w:hAnsi="Poppins" w:cs="Poppins"/>
                <w:szCs w:val="20"/>
              </w:rPr>
            </w:pPr>
            <w:r w:rsidRPr="003D7C11">
              <w:rPr>
                <w:rFonts w:ascii="Poppins" w:hAnsi="Poppins" w:cs="Poppins"/>
                <w:szCs w:val="20"/>
              </w:rPr>
              <w:t>Juniorklass (9-18 mån)</w:t>
            </w:r>
          </w:p>
        </w:tc>
        <w:tc>
          <w:tcPr>
            <w:tcW w:w="2684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7FFCB783" w14:textId="0E1DF5E6" w:rsidR="00CC797D" w:rsidRPr="003D7C11" w:rsidRDefault="003B79F1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ascii="Poppins" w:hAnsi="Poppins" w:cs="Poppins"/>
                <w:szCs w:val="20"/>
              </w:rPr>
            </w:pPr>
            <w:r w:rsidRPr="003D7C11">
              <w:rPr>
                <w:rFonts w:ascii="Poppins" w:hAnsi="Poppins" w:cs="Poppins"/>
                <w:szCs w:val="20"/>
              </w:rPr>
              <w:t>45</w:t>
            </w:r>
            <w:r w:rsidR="00365105" w:rsidRPr="003D7C11">
              <w:rPr>
                <w:rFonts w:ascii="Poppins" w:hAnsi="Poppins" w:cs="Poppins"/>
                <w:szCs w:val="20"/>
              </w:rPr>
              <w:t xml:space="preserve">0 </w:t>
            </w:r>
            <w:r w:rsidR="00CC797D" w:rsidRPr="003D7C11">
              <w:rPr>
                <w:rFonts w:ascii="Poppins" w:hAnsi="Poppins" w:cs="Poppins"/>
                <w:szCs w:val="20"/>
              </w:rPr>
              <w:t>kr</w:t>
            </w:r>
          </w:p>
        </w:tc>
      </w:tr>
      <w:tr w:rsidR="00EB62B6" w:rsidRPr="003D7C11" w14:paraId="05BFA349" w14:textId="77777777" w:rsidTr="00394087">
        <w:trPr>
          <w:trHeight w:val="284"/>
          <w:jc w:val="center"/>
        </w:trPr>
        <w:tc>
          <w:tcPr>
            <w:tcW w:w="3613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651C8464" w14:textId="77777777" w:rsidR="00CC797D" w:rsidRPr="003D7C11" w:rsidRDefault="00CC797D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ascii="Poppins" w:hAnsi="Poppins" w:cs="Poppins"/>
                <w:szCs w:val="20"/>
              </w:rPr>
            </w:pPr>
            <w:r w:rsidRPr="003D7C11">
              <w:rPr>
                <w:rFonts w:ascii="Poppins" w:hAnsi="Poppins" w:cs="Poppins"/>
                <w:szCs w:val="20"/>
              </w:rPr>
              <w:t>Unghundsklass (15-24 mån)</w:t>
            </w:r>
          </w:p>
        </w:tc>
        <w:tc>
          <w:tcPr>
            <w:tcW w:w="2684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120FDDE0" w14:textId="52B03CFE" w:rsidR="00CC797D" w:rsidRPr="003D7C11" w:rsidRDefault="00365105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ascii="Poppins" w:hAnsi="Poppins" w:cs="Poppins"/>
                <w:szCs w:val="20"/>
              </w:rPr>
            </w:pPr>
            <w:r w:rsidRPr="003D7C11">
              <w:rPr>
                <w:rFonts w:ascii="Poppins" w:hAnsi="Poppins" w:cs="Poppins"/>
                <w:szCs w:val="20"/>
              </w:rPr>
              <w:t>450</w:t>
            </w:r>
            <w:r w:rsidR="00CC797D" w:rsidRPr="003D7C11">
              <w:rPr>
                <w:rFonts w:ascii="Poppins" w:hAnsi="Poppins" w:cs="Poppins"/>
                <w:szCs w:val="20"/>
              </w:rPr>
              <w:t xml:space="preserve"> kr</w:t>
            </w:r>
          </w:p>
        </w:tc>
      </w:tr>
      <w:tr w:rsidR="00EB62B6" w:rsidRPr="003D7C11" w14:paraId="6BACEAD9" w14:textId="77777777" w:rsidTr="00394087">
        <w:trPr>
          <w:trHeight w:val="284"/>
          <w:jc w:val="center"/>
        </w:trPr>
        <w:tc>
          <w:tcPr>
            <w:tcW w:w="3613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23E7D0E2" w14:textId="77777777" w:rsidR="00CC797D" w:rsidRPr="003D7C11" w:rsidRDefault="00CC797D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ascii="Poppins" w:hAnsi="Poppins" w:cs="Poppins"/>
                <w:szCs w:val="20"/>
              </w:rPr>
            </w:pPr>
            <w:r w:rsidRPr="003D7C11">
              <w:rPr>
                <w:rFonts w:ascii="Poppins" w:hAnsi="Poppins" w:cs="Poppins"/>
                <w:szCs w:val="20"/>
              </w:rPr>
              <w:t>Bruks/jaktklass (15 mån)</w:t>
            </w:r>
          </w:p>
        </w:tc>
        <w:tc>
          <w:tcPr>
            <w:tcW w:w="2684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0F452BC5" w14:textId="12553629" w:rsidR="00CC797D" w:rsidRPr="003D7C11" w:rsidRDefault="00365105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ascii="Poppins" w:hAnsi="Poppins" w:cs="Poppins"/>
                <w:szCs w:val="20"/>
              </w:rPr>
            </w:pPr>
            <w:r w:rsidRPr="003D7C11">
              <w:rPr>
                <w:rFonts w:ascii="Poppins" w:hAnsi="Poppins" w:cs="Poppins"/>
                <w:szCs w:val="20"/>
              </w:rPr>
              <w:t>450</w:t>
            </w:r>
            <w:r w:rsidR="00CC797D" w:rsidRPr="003D7C11">
              <w:rPr>
                <w:rFonts w:ascii="Poppins" w:hAnsi="Poppins" w:cs="Poppins"/>
                <w:szCs w:val="20"/>
              </w:rPr>
              <w:t xml:space="preserve"> kr</w:t>
            </w:r>
          </w:p>
        </w:tc>
      </w:tr>
      <w:tr w:rsidR="00EB62B6" w:rsidRPr="003D7C11" w14:paraId="4A3C8E94" w14:textId="77777777" w:rsidTr="00394087">
        <w:trPr>
          <w:trHeight w:val="284"/>
          <w:jc w:val="center"/>
        </w:trPr>
        <w:tc>
          <w:tcPr>
            <w:tcW w:w="3613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63BA6F35" w14:textId="77777777" w:rsidR="00CC797D" w:rsidRPr="003D7C11" w:rsidRDefault="00CC797D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ascii="Poppins" w:hAnsi="Poppins" w:cs="Poppins"/>
                <w:szCs w:val="20"/>
              </w:rPr>
            </w:pPr>
            <w:r w:rsidRPr="003D7C11">
              <w:rPr>
                <w:rFonts w:ascii="Poppins" w:hAnsi="Poppins" w:cs="Poppins"/>
                <w:szCs w:val="20"/>
                <w:lang w:bidi="ar-YE"/>
              </w:rPr>
              <w:t>Öppen klass (15 mån</w:t>
            </w:r>
            <w:r w:rsidR="00CB2D77" w:rsidRPr="003D7C11">
              <w:rPr>
                <w:rFonts w:ascii="Poppins" w:hAnsi="Poppins" w:cs="Poppins"/>
                <w:szCs w:val="20"/>
                <w:rtl/>
                <w:lang w:bidi="ar-YE"/>
              </w:rPr>
              <w:t>(</w:t>
            </w:r>
          </w:p>
        </w:tc>
        <w:tc>
          <w:tcPr>
            <w:tcW w:w="2684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02491F25" w14:textId="12DE6922" w:rsidR="00CC797D" w:rsidRPr="003D7C11" w:rsidRDefault="00365105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ascii="Poppins" w:hAnsi="Poppins" w:cs="Poppins"/>
                <w:szCs w:val="20"/>
              </w:rPr>
            </w:pPr>
            <w:r w:rsidRPr="003D7C11">
              <w:rPr>
                <w:rFonts w:ascii="Poppins" w:hAnsi="Poppins" w:cs="Poppins"/>
                <w:szCs w:val="20"/>
              </w:rPr>
              <w:t xml:space="preserve">450 </w:t>
            </w:r>
            <w:r w:rsidR="00CC797D" w:rsidRPr="003D7C11">
              <w:rPr>
                <w:rFonts w:ascii="Poppins" w:hAnsi="Poppins" w:cs="Poppins"/>
                <w:szCs w:val="20"/>
              </w:rPr>
              <w:t>kr</w:t>
            </w:r>
          </w:p>
        </w:tc>
      </w:tr>
      <w:tr w:rsidR="00EB62B6" w:rsidRPr="003D7C11" w14:paraId="585FC7C1" w14:textId="77777777" w:rsidTr="00394087">
        <w:trPr>
          <w:trHeight w:val="284"/>
          <w:jc w:val="center"/>
        </w:trPr>
        <w:tc>
          <w:tcPr>
            <w:tcW w:w="3613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1036B031" w14:textId="77777777" w:rsidR="00CC797D" w:rsidRPr="003D7C11" w:rsidRDefault="00CC797D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ascii="Poppins" w:hAnsi="Poppins" w:cs="Poppins"/>
                <w:szCs w:val="20"/>
              </w:rPr>
            </w:pPr>
            <w:r w:rsidRPr="003D7C11">
              <w:rPr>
                <w:rFonts w:ascii="Poppins" w:hAnsi="Poppins" w:cs="Poppins"/>
                <w:szCs w:val="20"/>
              </w:rPr>
              <w:t>Championklass (15 mån-)</w:t>
            </w:r>
          </w:p>
        </w:tc>
        <w:tc>
          <w:tcPr>
            <w:tcW w:w="2684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1D120BEA" w14:textId="2735D9E4" w:rsidR="00CC797D" w:rsidRPr="003D7C11" w:rsidRDefault="00365105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ascii="Poppins" w:hAnsi="Poppins" w:cs="Poppins"/>
                <w:szCs w:val="20"/>
              </w:rPr>
            </w:pPr>
            <w:r w:rsidRPr="003D7C11">
              <w:rPr>
                <w:rFonts w:ascii="Poppins" w:hAnsi="Poppins" w:cs="Poppins"/>
                <w:szCs w:val="20"/>
              </w:rPr>
              <w:t>450</w:t>
            </w:r>
            <w:r w:rsidR="00CC797D" w:rsidRPr="003D7C11">
              <w:rPr>
                <w:rFonts w:ascii="Poppins" w:hAnsi="Poppins" w:cs="Poppins"/>
                <w:szCs w:val="20"/>
              </w:rPr>
              <w:t xml:space="preserve"> kr</w:t>
            </w:r>
          </w:p>
        </w:tc>
      </w:tr>
      <w:tr w:rsidR="00EB62B6" w:rsidRPr="003D7C11" w14:paraId="0BF6C8BC" w14:textId="77777777" w:rsidTr="00394087">
        <w:trPr>
          <w:trHeight w:val="284"/>
          <w:jc w:val="center"/>
        </w:trPr>
        <w:tc>
          <w:tcPr>
            <w:tcW w:w="3613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6D7F1658" w14:textId="77777777" w:rsidR="00CC797D" w:rsidRPr="003D7C11" w:rsidRDefault="00CC797D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ascii="Poppins" w:hAnsi="Poppins" w:cs="Poppins"/>
                <w:szCs w:val="20"/>
              </w:rPr>
            </w:pPr>
            <w:r w:rsidRPr="003D7C11">
              <w:rPr>
                <w:rFonts w:ascii="Poppins" w:hAnsi="Poppins" w:cs="Poppins"/>
                <w:szCs w:val="20"/>
              </w:rPr>
              <w:t>Veteranklass (8 år-)</w:t>
            </w:r>
          </w:p>
        </w:tc>
        <w:tc>
          <w:tcPr>
            <w:tcW w:w="2684" w:type="dxa"/>
            <w:tcMar>
              <w:top w:w="57" w:type="dxa"/>
              <w:left w:w="0" w:type="dxa"/>
              <w:bottom w:w="57" w:type="dxa"/>
              <w:right w:w="80" w:type="dxa"/>
            </w:tcMar>
            <w:vAlign w:val="center"/>
          </w:tcPr>
          <w:p w14:paraId="3F892900" w14:textId="47D6291F" w:rsidR="00CC797D" w:rsidRPr="003D7C11" w:rsidRDefault="00E7311D" w:rsidP="009927F9">
            <w:pPr>
              <w:autoSpaceDE w:val="0"/>
              <w:autoSpaceDN w:val="0"/>
              <w:adjustRightInd w:val="0"/>
              <w:spacing w:line="288" w:lineRule="auto"/>
              <w:ind w:right="-24"/>
              <w:textAlignment w:val="center"/>
              <w:rPr>
                <w:rFonts w:ascii="Poppins" w:hAnsi="Poppins" w:cs="Poppins"/>
                <w:szCs w:val="20"/>
              </w:rPr>
            </w:pPr>
            <w:r w:rsidRPr="003D7C11">
              <w:rPr>
                <w:rFonts w:ascii="Poppins" w:hAnsi="Poppins" w:cs="Poppins"/>
                <w:szCs w:val="20"/>
              </w:rPr>
              <w:t>30</w:t>
            </w:r>
            <w:r w:rsidR="00365105" w:rsidRPr="003D7C11">
              <w:rPr>
                <w:rFonts w:ascii="Poppins" w:hAnsi="Poppins" w:cs="Poppins"/>
                <w:szCs w:val="20"/>
              </w:rPr>
              <w:t>0</w:t>
            </w:r>
            <w:r w:rsidR="00CC797D" w:rsidRPr="003D7C11">
              <w:rPr>
                <w:rFonts w:ascii="Poppins" w:hAnsi="Poppins" w:cs="Poppins"/>
                <w:szCs w:val="20"/>
              </w:rPr>
              <w:t xml:space="preserve"> kr</w:t>
            </w:r>
          </w:p>
        </w:tc>
      </w:tr>
    </w:tbl>
    <w:p w14:paraId="157F7EB6" w14:textId="0ED0345B" w:rsidR="00CC797D" w:rsidRPr="003D7C11" w:rsidRDefault="00CC797D" w:rsidP="009927F9">
      <w:pPr>
        <w:autoSpaceDE w:val="0"/>
        <w:autoSpaceDN w:val="0"/>
        <w:adjustRightInd w:val="0"/>
        <w:spacing w:before="170" w:line="180" w:lineRule="atLeast"/>
        <w:ind w:right="-24"/>
        <w:textAlignment w:val="center"/>
        <w:rPr>
          <w:rFonts w:ascii="Poppins" w:hAnsi="Poppins" w:cs="Poppins"/>
          <w:b/>
          <w:bCs/>
          <w:szCs w:val="20"/>
        </w:rPr>
      </w:pPr>
      <w:r w:rsidRPr="003D7C11">
        <w:rPr>
          <w:rFonts w:ascii="Poppins" w:hAnsi="Poppins" w:cs="Poppins"/>
          <w:b/>
          <w:bCs/>
          <w:szCs w:val="20"/>
        </w:rPr>
        <w:t>Anmäl dig via internet eller post</w:t>
      </w:r>
    </w:p>
    <w:p w14:paraId="04DDA9F0" w14:textId="5D5CCA93" w:rsidR="00A545F1" w:rsidRPr="003D7C11" w:rsidRDefault="00CC797D" w:rsidP="00287C13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" w:hAnsi="Poppins" w:cs="Poppins"/>
          <w:szCs w:val="20"/>
        </w:rPr>
      </w:pPr>
      <w:r w:rsidRPr="003D7C11">
        <w:rPr>
          <w:rFonts w:ascii="Poppins" w:hAnsi="Poppins" w:cs="Poppins"/>
          <w:szCs w:val="20"/>
        </w:rPr>
        <w:t>Via</w:t>
      </w:r>
      <w:r w:rsidRPr="003D7C11">
        <w:rPr>
          <w:rFonts w:ascii="Poppins" w:hAnsi="Poppins" w:cs="Poppins"/>
          <w:b/>
          <w:bCs/>
          <w:szCs w:val="20"/>
        </w:rPr>
        <w:t xml:space="preserve"> </w:t>
      </w:r>
      <w:r w:rsidRPr="003D7C11">
        <w:rPr>
          <w:rFonts w:ascii="Poppins" w:hAnsi="Poppins" w:cs="Poppins"/>
          <w:szCs w:val="20"/>
        </w:rPr>
        <w:t>internet</w:t>
      </w:r>
      <w:r w:rsidR="00DC4191" w:rsidRPr="003D7C11">
        <w:rPr>
          <w:rFonts w:ascii="Poppins" w:hAnsi="Poppins" w:cs="Poppins"/>
          <w:szCs w:val="20"/>
        </w:rPr>
        <w:t>:</w:t>
      </w:r>
      <w:r w:rsidR="00DC4191" w:rsidRPr="003D7C11">
        <w:rPr>
          <w:rFonts w:ascii="Poppins" w:hAnsi="Poppins" w:cs="Poppins"/>
          <w:b/>
          <w:bCs/>
          <w:szCs w:val="20"/>
        </w:rPr>
        <w:t xml:space="preserve"> </w:t>
      </w:r>
      <w:r w:rsidR="00DC4191" w:rsidRPr="003D7C11">
        <w:rPr>
          <w:rFonts w:ascii="Poppins" w:hAnsi="Poppins" w:cs="Poppins"/>
          <w:szCs w:val="20"/>
        </w:rPr>
        <w:t>Gå</w:t>
      </w:r>
      <w:r w:rsidR="00DC4191" w:rsidRPr="003D7C11">
        <w:rPr>
          <w:rFonts w:ascii="Poppins" w:hAnsi="Poppins" w:cs="Poppins"/>
          <w:b/>
          <w:bCs/>
          <w:szCs w:val="20"/>
        </w:rPr>
        <w:t xml:space="preserve"> </w:t>
      </w:r>
      <w:r w:rsidR="00DC4191" w:rsidRPr="003D7C11">
        <w:rPr>
          <w:rFonts w:ascii="Poppins" w:hAnsi="Poppins" w:cs="Poppins"/>
          <w:szCs w:val="20"/>
        </w:rPr>
        <w:t>in</w:t>
      </w:r>
      <w:r w:rsidR="00DC4191" w:rsidRPr="003D7C11">
        <w:rPr>
          <w:rFonts w:ascii="Poppins" w:hAnsi="Poppins" w:cs="Poppins"/>
          <w:b/>
          <w:bCs/>
          <w:szCs w:val="20"/>
        </w:rPr>
        <w:t xml:space="preserve"> </w:t>
      </w:r>
      <w:r w:rsidR="00DC4191" w:rsidRPr="003D7C11">
        <w:rPr>
          <w:rFonts w:ascii="Poppins" w:hAnsi="Poppins" w:cs="Poppins"/>
          <w:szCs w:val="20"/>
        </w:rPr>
        <w:t>på</w:t>
      </w:r>
      <w:r w:rsidRPr="003D7C11">
        <w:rPr>
          <w:rFonts w:ascii="Poppins" w:hAnsi="Poppins" w:cs="Poppins"/>
          <w:b/>
          <w:bCs/>
          <w:szCs w:val="20"/>
        </w:rPr>
        <w:t xml:space="preserve"> </w:t>
      </w:r>
      <w:r w:rsidRPr="003D7C11">
        <w:rPr>
          <w:rFonts w:ascii="Poppins" w:hAnsi="Poppins" w:cs="Poppins"/>
          <w:i/>
          <w:iCs/>
          <w:szCs w:val="20"/>
        </w:rPr>
        <w:t>www.skk.se</w:t>
      </w:r>
      <w:r w:rsidRPr="003D7C11">
        <w:rPr>
          <w:rFonts w:ascii="Poppins" w:hAnsi="Poppins" w:cs="Poppins"/>
          <w:szCs w:val="20"/>
        </w:rPr>
        <w:t>, klicka på e-tjänster och välj internetanmälan.</w:t>
      </w:r>
      <w:r w:rsidR="00287C13" w:rsidRPr="003D7C11">
        <w:rPr>
          <w:rFonts w:ascii="Poppins" w:hAnsi="Poppins" w:cs="Poppins"/>
          <w:szCs w:val="20"/>
        </w:rPr>
        <w:t xml:space="preserve"> </w:t>
      </w:r>
      <w:r w:rsidR="00C47D63" w:rsidRPr="003D7C11">
        <w:rPr>
          <w:rFonts w:ascii="Poppins" w:hAnsi="Poppins" w:cs="Poppins"/>
          <w:szCs w:val="20"/>
        </w:rPr>
        <w:br/>
      </w:r>
      <w:r w:rsidR="00A545F1" w:rsidRPr="003D7C11">
        <w:rPr>
          <w:rFonts w:ascii="Poppins" w:hAnsi="Poppins" w:cs="Poppins"/>
          <w:szCs w:val="20"/>
        </w:rPr>
        <w:t>Anmälan</w:t>
      </w:r>
      <w:r w:rsidR="00A545F1" w:rsidRPr="003D7C11">
        <w:rPr>
          <w:rFonts w:ascii="Poppins" w:hAnsi="Poppins" w:cs="Poppins"/>
          <w:b/>
          <w:bCs/>
          <w:szCs w:val="20"/>
        </w:rPr>
        <w:t xml:space="preserve"> </w:t>
      </w:r>
      <w:r w:rsidR="00A545F1" w:rsidRPr="003D7C11">
        <w:rPr>
          <w:rFonts w:ascii="Poppins" w:hAnsi="Poppins" w:cs="Poppins"/>
          <w:szCs w:val="20"/>
        </w:rPr>
        <w:t>per</w:t>
      </w:r>
      <w:r w:rsidR="00A545F1" w:rsidRPr="003D7C11">
        <w:rPr>
          <w:rFonts w:ascii="Poppins" w:hAnsi="Poppins" w:cs="Poppins"/>
          <w:b/>
          <w:bCs/>
          <w:szCs w:val="20"/>
        </w:rPr>
        <w:t xml:space="preserve"> </w:t>
      </w:r>
      <w:r w:rsidR="00A545F1" w:rsidRPr="003D7C11">
        <w:rPr>
          <w:rFonts w:ascii="Poppins" w:hAnsi="Poppins" w:cs="Poppins"/>
          <w:szCs w:val="20"/>
        </w:rPr>
        <w:t>post:</w:t>
      </w:r>
      <w:r w:rsidR="00A545F1" w:rsidRPr="003D7C11">
        <w:rPr>
          <w:rFonts w:ascii="Poppins" w:hAnsi="Poppins" w:cs="Poppins"/>
          <w:b/>
          <w:bCs/>
          <w:szCs w:val="20"/>
        </w:rPr>
        <w:t xml:space="preserve"> </w:t>
      </w:r>
      <w:r w:rsidR="00A545F1" w:rsidRPr="003D7C11">
        <w:rPr>
          <w:rFonts w:ascii="Poppins" w:hAnsi="Poppins" w:cs="Poppins"/>
          <w:szCs w:val="20"/>
        </w:rPr>
        <w:t>Pappersanmälan görs endast för anmälan med inteckningskort eller anmälan av valp där ägaren ännu inte är medlem.</w:t>
      </w:r>
      <w:r w:rsidR="00B622BB" w:rsidRPr="003D7C11">
        <w:rPr>
          <w:rFonts w:ascii="Poppins" w:hAnsi="Poppins" w:cs="Poppins"/>
          <w:szCs w:val="20"/>
        </w:rPr>
        <w:t xml:space="preserve"> </w:t>
      </w:r>
      <w:r w:rsidR="00DC4191" w:rsidRPr="003D7C11">
        <w:rPr>
          <w:rFonts w:ascii="Poppins" w:hAnsi="Poppins" w:cs="Poppins"/>
          <w:szCs w:val="20"/>
        </w:rPr>
        <w:t>B</w:t>
      </w:r>
      <w:r w:rsidR="00A545F1" w:rsidRPr="003D7C11">
        <w:rPr>
          <w:rFonts w:ascii="Poppins" w:hAnsi="Poppins" w:cs="Poppins"/>
          <w:szCs w:val="20"/>
        </w:rPr>
        <w:t xml:space="preserve">lankett finns på </w:t>
      </w:r>
      <w:r w:rsidR="00C47D63" w:rsidRPr="003D7C11">
        <w:rPr>
          <w:rFonts w:ascii="Poppins" w:hAnsi="Poppins" w:cs="Poppins"/>
          <w:szCs w:val="20"/>
        </w:rPr>
        <w:t>www.skk.se</w:t>
      </w:r>
      <w:r w:rsidR="00DC4191" w:rsidRPr="003D7C11">
        <w:rPr>
          <w:rFonts w:ascii="Poppins" w:hAnsi="Poppins" w:cs="Poppins"/>
          <w:szCs w:val="20"/>
        </w:rPr>
        <w:t xml:space="preserve"> (sök på tävlingsanmälan)</w:t>
      </w:r>
      <w:r w:rsidR="00C47D63" w:rsidRPr="003D7C11">
        <w:rPr>
          <w:rFonts w:ascii="Poppins" w:hAnsi="Poppins" w:cs="Poppins"/>
          <w:szCs w:val="20"/>
        </w:rPr>
        <w:t xml:space="preserve">. Se postadress under </w:t>
      </w:r>
      <w:r w:rsidR="00C47D63" w:rsidRPr="003D7C11">
        <w:rPr>
          <w:rFonts w:ascii="Poppins" w:hAnsi="Poppins" w:cs="Poppins"/>
          <w:i/>
          <w:iCs/>
          <w:szCs w:val="20"/>
        </w:rPr>
        <w:t>information</w:t>
      </w:r>
      <w:r w:rsidR="00C47D63" w:rsidRPr="003D7C11">
        <w:rPr>
          <w:rFonts w:ascii="Poppins" w:hAnsi="Poppins" w:cs="Poppins"/>
          <w:szCs w:val="20"/>
        </w:rPr>
        <w:t xml:space="preserve"> nedan.</w:t>
      </w:r>
    </w:p>
    <w:p w14:paraId="46CD05B3" w14:textId="77777777" w:rsidR="00A545F1" w:rsidRPr="003D7C11" w:rsidRDefault="00A545F1" w:rsidP="009927F9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" w:hAnsi="Poppins" w:cs="Poppins"/>
          <w:szCs w:val="20"/>
        </w:rPr>
      </w:pPr>
    </w:p>
    <w:p w14:paraId="42606FA1" w14:textId="7FAED8C2" w:rsidR="00CC797D" w:rsidRPr="003D7C11" w:rsidRDefault="00CC797D" w:rsidP="009927F9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" w:hAnsi="Poppins" w:cs="Poppins"/>
          <w:szCs w:val="20"/>
        </w:rPr>
      </w:pPr>
      <w:r w:rsidRPr="003D7C11">
        <w:rPr>
          <w:rFonts w:ascii="Poppins" w:hAnsi="Poppins" w:cs="Poppins"/>
          <w:szCs w:val="20"/>
        </w:rPr>
        <w:t xml:space="preserve">Vi </w:t>
      </w:r>
      <w:r w:rsidR="00C47D63" w:rsidRPr="003D7C11">
        <w:rPr>
          <w:rFonts w:ascii="Poppins" w:hAnsi="Poppins" w:cs="Poppins"/>
          <w:szCs w:val="20"/>
        </w:rPr>
        <w:t>publicerar</w:t>
      </w:r>
      <w:r w:rsidRPr="003D7C11">
        <w:rPr>
          <w:rFonts w:ascii="Poppins" w:hAnsi="Poppins" w:cs="Poppins"/>
          <w:szCs w:val="20"/>
        </w:rPr>
        <w:t xml:space="preserve"> katalogen online på</w:t>
      </w:r>
      <w:r w:rsidR="00C47D63" w:rsidRPr="003D7C11">
        <w:rPr>
          <w:rFonts w:ascii="Poppins" w:hAnsi="Poppins" w:cs="Poppins"/>
          <w:szCs w:val="20"/>
        </w:rPr>
        <w:t xml:space="preserve"> </w:t>
      </w:r>
      <w:r w:rsidR="005D6D0E" w:rsidRPr="003D7C11">
        <w:rPr>
          <w:rFonts w:ascii="Poppins" w:hAnsi="Poppins" w:cs="Poppins"/>
          <w:i/>
          <w:iCs/>
          <w:szCs w:val="20"/>
        </w:rPr>
        <w:t>terrierklubben.se</w:t>
      </w:r>
      <w:r w:rsidR="00E81503" w:rsidRPr="003D7C11">
        <w:rPr>
          <w:rFonts w:ascii="Poppins" w:hAnsi="Poppins" w:cs="Poppins"/>
          <w:i/>
          <w:iCs/>
          <w:szCs w:val="20"/>
        </w:rPr>
        <w:t xml:space="preserve">, </w:t>
      </w:r>
      <w:hyperlink r:id="rId9" w:history="1">
        <w:r w:rsidR="00112CA6" w:rsidRPr="003D7C11">
          <w:rPr>
            <w:rStyle w:val="Hyperlink"/>
            <w:rFonts w:ascii="Poppins" w:hAnsi="Poppins" w:cs="Poppins"/>
            <w:i/>
            <w:iCs/>
            <w:color w:val="auto"/>
            <w:szCs w:val="20"/>
            <w:u w:val="none"/>
            <w:shd w:val="clear" w:color="auto" w:fill="FFFFFF"/>
          </w:rPr>
          <w:t>skkdogshow.se</w:t>
        </w:r>
      </w:hyperlink>
      <w:r w:rsidR="00DD381E" w:rsidRPr="003D7C11">
        <w:rPr>
          <w:rFonts w:ascii="Poppins" w:hAnsi="Poppins" w:cs="Poppins"/>
          <w:i/>
          <w:iCs/>
          <w:szCs w:val="20"/>
        </w:rPr>
        <w:t xml:space="preserve"> och</w:t>
      </w:r>
      <w:r w:rsidR="00112CA6" w:rsidRPr="003D7C11">
        <w:rPr>
          <w:szCs w:val="20"/>
        </w:rPr>
        <w:t xml:space="preserve"> </w:t>
      </w:r>
      <w:r w:rsidR="00112CA6" w:rsidRPr="003D7C11">
        <w:rPr>
          <w:rFonts w:ascii="Poppins" w:hAnsi="Poppins" w:cs="Poppins"/>
          <w:i/>
          <w:iCs/>
          <w:szCs w:val="20"/>
        </w:rPr>
        <w:t>dogfix</w:t>
      </w:r>
      <w:r w:rsidR="005D6D0E" w:rsidRPr="003D7C11">
        <w:rPr>
          <w:rFonts w:ascii="Poppins" w:hAnsi="Poppins" w:cs="Poppins"/>
          <w:i/>
          <w:iCs/>
          <w:szCs w:val="20"/>
        </w:rPr>
        <w:t>.</w:t>
      </w:r>
      <w:r w:rsidR="00922A0E" w:rsidRPr="003D7C11">
        <w:rPr>
          <w:rFonts w:ascii="Poppins" w:hAnsi="Poppins" w:cs="Poppins"/>
          <w:i/>
          <w:iCs/>
          <w:szCs w:val="20"/>
        </w:rPr>
        <w:t>info</w:t>
      </w:r>
      <w:r w:rsidR="004E1AE2" w:rsidRPr="003D7C11">
        <w:rPr>
          <w:rFonts w:ascii="Poppins" w:hAnsi="Poppins" w:cs="Poppins"/>
          <w:i/>
          <w:iCs/>
          <w:szCs w:val="20"/>
        </w:rPr>
        <w:t xml:space="preserve"> </w:t>
      </w:r>
      <w:r w:rsidRPr="003D7C11">
        <w:rPr>
          <w:rFonts w:ascii="Poppins" w:hAnsi="Poppins" w:cs="Poppins"/>
          <w:szCs w:val="20"/>
        </w:rPr>
        <w:t>utställningsdagen</w:t>
      </w:r>
      <w:r w:rsidR="00C47D63" w:rsidRPr="003D7C11">
        <w:rPr>
          <w:rFonts w:ascii="Poppins" w:hAnsi="Poppins" w:cs="Poppins"/>
          <w:szCs w:val="20"/>
        </w:rPr>
        <w:t xml:space="preserve"> kl 7.00</w:t>
      </w:r>
      <w:r w:rsidRPr="003D7C11">
        <w:rPr>
          <w:rFonts w:ascii="Poppins" w:hAnsi="Poppins" w:cs="Poppins"/>
          <w:szCs w:val="20"/>
        </w:rPr>
        <w:t>. Vill du ha en</w:t>
      </w:r>
      <w:r w:rsidR="00C47D63" w:rsidRPr="003D7C11">
        <w:rPr>
          <w:rFonts w:ascii="Poppins" w:hAnsi="Poppins" w:cs="Poppins"/>
          <w:szCs w:val="20"/>
        </w:rPr>
        <w:t xml:space="preserve"> </w:t>
      </w:r>
      <w:r w:rsidRPr="003D7C11">
        <w:rPr>
          <w:rFonts w:ascii="Poppins" w:hAnsi="Poppins" w:cs="Poppins"/>
          <w:szCs w:val="20"/>
        </w:rPr>
        <w:t xml:space="preserve">papperskatalog </w:t>
      </w:r>
      <w:r w:rsidR="009927F9" w:rsidRPr="003D7C11">
        <w:rPr>
          <w:rFonts w:ascii="Poppins" w:hAnsi="Poppins" w:cs="Poppins"/>
          <w:szCs w:val="20"/>
        </w:rPr>
        <w:t>måste</w:t>
      </w:r>
      <w:r w:rsidRPr="003D7C11">
        <w:rPr>
          <w:rFonts w:ascii="Poppins" w:hAnsi="Poppins" w:cs="Poppins"/>
          <w:szCs w:val="20"/>
        </w:rPr>
        <w:t xml:space="preserve"> du förbeställa den samtidigt som du anmäler, pris </w:t>
      </w:r>
      <w:r w:rsidR="003E408C" w:rsidRPr="003D7C11">
        <w:rPr>
          <w:rFonts w:ascii="Poppins" w:hAnsi="Poppins" w:cs="Poppins"/>
          <w:szCs w:val="20"/>
        </w:rPr>
        <w:t xml:space="preserve">80 </w:t>
      </w:r>
      <w:r w:rsidRPr="003D7C11">
        <w:rPr>
          <w:rFonts w:ascii="Poppins" w:hAnsi="Poppins" w:cs="Poppins"/>
          <w:szCs w:val="20"/>
        </w:rPr>
        <w:t xml:space="preserve">kr. </w:t>
      </w:r>
      <w:r w:rsidR="009927F9" w:rsidRPr="003D7C11">
        <w:rPr>
          <w:rFonts w:ascii="Poppins" w:hAnsi="Poppins" w:cs="Poppins"/>
          <w:szCs w:val="20"/>
        </w:rPr>
        <w:t>Inga</w:t>
      </w:r>
      <w:r w:rsidRPr="003D7C11">
        <w:rPr>
          <w:rFonts w:ascii="Poppins" w:hAnsi="Poppins" w:cs="Poppins"/>
          <w:szCs w:val="20"/>
        </w:rPr>
        <w:t xml:space="preserve"> papperskataloger kommer att finnas på plats till försäljning.</w:t>
      </w:r>
    </w:p>
    <w:p w14:paraId="08A757E5" w14:textId="77777777" w:rsidR="00A545F1" w:rsidRPr="003D7C11" w:rsidRDefault="00A545F1" w:rsidP="009927F9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" w:hAnsi="Poppins" w:cs="Poppins"/>
          <w:b/>
          <w:bCs/>
          <w:szCs w:val="20"/>
        </w:rPr>
      </w:pPr>
    </w:p>
    <w:p w14:paraId="37BB9A69" w14:textId="38347370" w:rsidR="00CC797D" w:rsidRPr="003D7C11" w:rsidRDefault="00CC797D" w:rsidP="00497FF2">
      <w:pPr>
        <w:rPr>
          <w:rFonts w:ascii="Poppins" w:hAnsi="Poppins" w:cs="Poppins"/>
          <w:szCs w:val="20"/>
        </w:rPr>
      </w:pPr>
      <w:r w:rsidRPr="003D7C11">
        <w:rPr>
          <w:rFonts w:ascii="Poppins" w:hAnsi="Poppins" w:cs="Poppins"/>
          <w:szCs w:val="20"/>
        </w:rPr>
        <w:t>SvTeKs inteckningskort gäller som delbetalning</w:t>
      </w:r>
      <w:r w:rsidR="00A545F1" w:rsidRPr="003D7C11">
        <w:rPr>
          <w:rFonts w:ascii="Poppins" w:hAnsi="Poppins" w:cs="Poppins"/>
          <w:szCs w:val="20"/>
        </w:rPr>
        <w:t>, Varje kort är värt 100 kronor</w:t>
      </w:r>
      <w:r w:rsidR="001B26D4" w:rsidRPr="003D7C11">
        <w:rPr>
          <w:rFonts w:ascii="Poppins" w:hAnsi="Poppins" w:cs="Poppins"/>
          <w:szCs w:val="20"/>
        </w:rPr>
        <w:t xml:space="preserve">. </w:t>
      </w:r>
      <w:r w:rsidRPr="003D7C11">
        <w:rPr>
          <w:rFonts w:ascii="Poppins" w:hAnsi="Poppins" w:cs="Poppins"/>
          <w:szCs w:val="20"/>
        </w:rPr>
        <w:t xml:space="preserve"> Anmälan måste då skickas in </w:t>
      </w:r>
      <w:r w:rsidR="00A545F1" w:rsidRPr="003D7C11">
        <w:rPr>
          <w:rFonts w:ascii="Poppins" w:hAnsi="Poppins" w:cs="Poppins"/>
          <w:szCs w:val="20"/>
        </w:rPr>
        <w:t xml:space="preserve">per post </w:t>
      </w:r>
      <w:r w:rsidRPr="003D7C11">
        <w:rPr>
          <w:rFonts w:ascii="Poppins" w:hAnsi="Poppins" w:cs="Poppins"/>
          <w:szCs w:val="20"/>
        </w:rPr>
        <w:t xml:space="preserve">tillsammans med inteckningskorten. </w:t>
      </w:r>
      <w:r w:rsidR="001B26D4" w:rsidRPr="003D7C11">
        <w:rPr>
          <w:rFonts w:ascii="Poppins" w:hAnsi="Poppins" w:cs="Poppins"/>
          <w:szCs w:val="20"/>
        </w:rPr>
        <w:t>A</w:t>
      </w:r>
      <w:r w:rsidRPr="003D7C11">
        <w:rPr>
          <w:rFonts w:ascii="Poppins" w:hAnsi="Poppins" w:cs="Poppins"/>
          <w:szCs w:val="20"/>
        </w:rPr>
        <w:t>nge vilken hund det gäller.</w:t>
      </w:r>
      <w:r w:rsidR="00497FF2" w:rsidRPr="003D7C11">
        <w:rPr>
          <w:rFonts w:ascii="Poppins" w:hAnsi="Poppins" w:cs="Poppins"/>
          <w:szCs w:val="20"/>
        </w:rPr>
        <w:t xml:space="preserve"> </w:t>
      </w:r>
      <w:r w:rsidRPr="003D7C11">
        <w:rPr>
          <w:rFonts w:ascii="Poppins" w:hAnsi="Poppins" w:cs="Poppins"/>
          <w:szCs w:val="20"/>
        </w:rPr>
        <w:t xml:space="preserve">Anmälningsavgiften sätts in på </w:t>
      </w:r>
      <w:r w:rsidR="00AA4481" w:rsidRPr="003D7C11">
        <w:rPr>
          <w:rFonts w:ascii="Poppins" w:hAnsi="Poppins" w:cs="Poppins"/>
          <w:szCs w:val="20"/>
        </w:rPr>
        <w:t>Västsvenska Terrierklubbens</w:t>
      </w:r>
      <w:r w:rsidR="00C3071A" w:rsidRPr="003D7C11">
        <w:rPr>
          <w:rFonts w:ascii="Poppins" w:hAnsi="Poppins" w:cs="Poppins"/>
          <w:szCs w:val="20"/>
        </w:rPr>
        <w:t xml:space="preserve"> </w:t>
      </w:r>
      <w:r w:rsidR="001B26D4" w:rsidRPr="003D7C11">
        <w:rPr>
          <w:rFonts w:ascii="Poppins" w:hAnsi="Poppins" w:cs="Poppins"/>
          <w:szCs w:val="20"/>
        </w:rPr>
        <w:t>Plusgiro</w:t>
      </w:r>
      <w:r w:rsidR="00C3071A" w:rsidRPr="003D7C11">
        <w:rPr>
          <w:rFonts w:ascii="Poppins" w:hAnsi="Poppins" w:cs="Poppins"/>
          <w:szCs w:val="20"/>
        </w:rPr>
        <w:t xml:space="preserve"> </w:t>
      </w:r>
      <w:r w:rsidR="00E7311D" w:rsidRPr="003D7C11">
        <w:rPr>
          <w:rFonts w:ascii="Poppins" w:hAnsi="Poppins" w:cs="Poppins"/>
          <w:szCs w:val="20"/>
        </w:rPr>
        <w:t>24 07 58-3.(ange</w:t>
      </w:r>
      <w:r w:rsidRPr="003D7C11">
        <w:rPr>
          <w:rFonts w:ascii="Poppins" w:hAnsi="Poppins" w:cs="Poppins"/>
          <w:color w:val="FF0000"/>
          <w:szCs w:val="20"/>
        </w:rPr>
        <w:t xml:space="preserve"> </w:t>
      </w:r>
      <w:r w:rsidRPr="003D7C11">
        <w:rPr>
          <w:rFonts w:ascii="Poppins" w:hAnsi="Poppins" w:cs="Poppins"/>
          <w:szCs w:val="20"/>
        </w:rPr>
        <w:t>(ange hundens reg.nr och ras)</w:t>
      </w:r>
      <w:r w:rsidR="00287C13" w:rsidRPr="003D7C11">
        <w:rPr>
          <w:rFonts w:ascii="Poppins" w:hAnsi="Poppins" w:cs="Poppins"/>
          <w:szCs w:val="20"/>
        </w:rPr>
        <w:t>.</w:t>
      </w:r>
    </w:p>
    <w:p w14:paraId="13655B48" w14:textId="5408559E" w:rsidR="009162A8" w:rsidRPr="003D7C11" w:rsidRDefault="009162A8" w:rsidP="00497FF2">
      <w:pPr>
        <w:rPr>
          <w:rFonts w:ascii="Poppins" w:hAnsi="Poppins" w:cs="Poppins"/>
          <w:szCs w:val="20"/>
        </w:rPr>
      </w:pPr>
      <w:r w:rsidRPr="003D7C11">
        <w:rPr>
          <w:rFonts w:ascii="Poppins" w:hAnsi="Poppins" w:cs="Poppins"/>
          <w:szCs w:val="20"/>
        </w:rPr>
        <w:t>Juniorhandling</w:t>
      </w:r>
      <w:r w:rsidR="008B32AC" w:rsidRPr="003D7C11">
        <w:rPr>
          <w:rFonts w:ascii="Poppins" w:hAnsi="Poppins" w:cs="Poppins"/>
          <w:szCs w:val="20"/>
        </w:rPr>
        <w:t>, anmälan sker på plats.</w:t>
      </w:r>
    </w:p>
    <w:p w14:paraId="331F8AD5" w14:textId="77777777" w:rsidR="001B26D4" w:rsidRPr="003D7C11" w:rsidRDefault="001B26D4" w:rsidP="009927F9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" w:hAnsi="Poppins" w:cs="Poppins"/>
          <w:szCs w:val="20"/>
        </w:rPr>
      </w:pPr>
    </w:p>
    <w:p w14:paraId="00731595" w14:textId="77777777" w:rsidR="00CC797D" w:rsidRPr="003D7C11" w:rsidRDefault="00CC797D" w:rsidP="009927F9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" w:hAnsi="Poppins" w:cs="Poppins"/>
          <w:b/>
          <w:bCs/>
          <w:szCs w:val="20"/>
        </w:rPr>
      </w:pPr>
      <w:r w:rsidRPr="003D7C11">
        <w:rPr>
          <w:rFonts w:ascii="Poppins" w:hAnsi="Poppins" w:cs="Poppins"/>
          <w:b/>
          <w:bCs/>
          <w:szCs w:val="20"/>
        </w:rPr>
        <w:t>Medlemskap</w:t>
      </w:r>
    </w:p>
    <w:p w14:paraId="28F83FB8" w14:textId="0B709A77" w:rsidR="00155AEA" w:rsidRPr="003D7C11" w:rsidRDefault="00C47D63" w:rsidP="00287C13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" w:hAnsi="Poppins" w:cs="Poppins"/>
          <w:szCs w:val="20"/>
        </w:rPr>
      </w:pPr>
      <w:r w:rsidRPr="003D7C11">
        <w:rPr>
          <w:rFonts w:ascii="Poppins" w:hAnsi="Poppins" w:cs="Poppins"/>
          <w:szCs w:val="20"/>
        </w:rPr>
        <w:t>M</w:t>
      </w:r>
      <w:r w:rsidR="00CC797D" w:rsidRPr="003D7C11">
        <w:rPr>
          <w:rFonts w:ascii="Poppins" w:hAnsi="Poppins" w:cs="Poppins"/>
          <w:szCs w:val="20"/>
        </w:rPr>
        <w:t xml:space="preserve">edlemskap i </w:t>
      </w:r>
      <w:r w:rsidRPr="003D7C11">
        <w:rPr>
          <w:rFonts w:ascii="Poppins" w:hAnsi="Poppins" w:cs="Poppins"/>
          <w:szCs w:val="20"/>
        </w:rPr>
        <w:t>Svenska Terrierklubben</w:t>
      </w:r>
      <w:r w:rsidR="000631D2" w:rsidRPr="003D7C11">
        <w:rPr>
          <w:rFonts w:ascii="Poppins" w:hAnsi="Poppins" w:cs="Poppins"/>
          <w:szCs w:val="20"/>
        </w:rPr>
        <w:t xml:space="preserve"> (via någon av våra lokalklubbar)</w:t>
      </w:r>
      <w:r w:rsidRPr="003D7C11">
        <w:rPr>
          <w:rFonts w:ascii="Poppins" w:hAnsi="Poppins" w:cs="Poppins"/>
          <w:szCs w:val="20"/>
        </w:rPr>
        <w:t xml:space="preserve"> </w:t>
      </w:r>
      <w:r w:rsidR="00CC797D" w:rsidRPr="003D7C11">
        <w:rPr>
          <w:rFonts w:ascii="Poppins" w:hAnsi="Poppins" w:cs="Poppins"/>
          <w:szCs w:val="20"/>
        </w:rPr>
        <w:t>är obligatorisk</w:t>
      </w:r>
      <w:r w:rsidRPr="003D7C11">
        <w:rPr>
          <w:rFonts w:ascii="Poppins" w:hAnsi="Poppins" w:cs="Poppins"/>
          <w:szCs w:val="20"/>
        </w:rPr>
        <w:t>t</w:t>
      </w:r>
      <w:r w:rsidR="00CC797D" w:rsidRPr="003D7C11">
        <w:rPr>
          <w:rFonts w:ascii="Poppins" w:hAnsi="Poppins" w:cs="Poppins"/>
          <w:szCs w:val="20"/>
        </w:rPr>
        <w:t xml:space="preserve"> för </w:t>
      </w:r>
      <w:r w:rsidR="00E2514A" w:rsidRPr="003D7C11">
        <w:rPr>
          <w:rFonts w:ascii="Poppins" w:hAnsi="Poppins" w:cs="Poppins"/>
          <w:szCs w:val="20"/>
        </w:rPr>
        <w:t>ägare</w:t>
      </w:r>
      <w:r w:rsidR="00CC797D" w:rsidRPr="003D7C11">
        <w:rPr>
          <w:rFonts w:ascii="Poppins" w:hAnsi="Poppins" w:cs="Poppins"/>
          <w:szCs w:val="20"/>
        </w:rPr>
        <w:t xml:space="preserve"> av vuxen terrier (över 9 mån). </w:t>
      </w:r>
      <w:r w:rsidRPr="003D7C11">
        <w:rPr>
          <w:rFonts w:ascii="Poppins" w:hAnsi="Poppins" w:cs="Poppins"/>
          <w:szCs w:val="20"/>
        </w:rPr>
        <w:t>Medlemskap tecknas via</w:t>
      </w:r>
      <w:r w:rsidR="00CC797D" w:rsidRPr="003D7C11">
        <w:rPr>
          <w:rFonts w:ascii="Poppins" w:hAnsi="Poppins" w:cs="Poppins"/>
          <w:szCs w:val="20"/>
        </w:rPr>
        <w:t xml:space="preserve"> SKK tel: 08-795 33 44 eller e-post </w:t>
      </w:r>
      <w:r w:rsidR="00CC797D" w:rsidRPr="003D7C11">
        <w:rPr>
          <w:rFonts w:ascii="Poppins" w:hAnsi="Poppins" w:cs="Poppins"/>
          <w:i/>
          <w:iCs/>
          <w:szCs w:val="20"/>
        </w:rPr>
        <w:t>medlem@skk.se</w:t>
      </w:r>
      <w:r w:rsidR="000631D2" w:rsidRPr="003D7C11">
        <w:rPr>
          <w:rFonts w:ascii="Poppins" w:hAnsi="Poppins" w:cs="Poppins"/>
          <w:szCs w:val="20"/>
        </w:rPr>
        <w:t>. A</w:t>
      </w:r>
      <w:r w:rsidR="00CC797D" w:rsidRPr="003D7C11">
        <w:rPr>
          <w:rFonts w:ascii="Poppins" w:hAnsi="Poppins" w:cs="Poppins"/>
          <w:szCs w:val="20"/>
        </w:rPr>
        <w:t>nge att du önskar bli medlem i Svenska Terrierklubben</w:t>
      </w:r>
      <w:r w:rsidR="001B26D4" w:rsidRPr="003D7C11">
        <w:rPr>
          <w:rFonts w:ascii="Poppins" w:hAnsi="Poppins" w:cs="Poppins"/>
          <w:szCs w:val="20"/>
        </w:rPr>
        <w:t>,</w:t>
      </w:r>
      <w:r w:rsidR="00CC797D" w:rsidRPr="003D7C11">
        <w:rPr>
          <w:rFonts w:ascii="Poppins" w:hAnsi="Poppins" w:cs="Poppins"/>
          <w:szCs w:val="20"/>
        </w:rPr>
        <w:t xml:space="preserve"> </w:t>
      </w:r>
      <w:r w:rsidR="000631D2" w:rsidRPr="003D7C11">
        <w:rPr>
          <w:rFonts w:ascii="Poppins" w:hAnsi="Poppins" w:cs="Poppins"/>
          <w:szCs w:val="20"/>
        </w:rPr>
        <w:t>samt</w:t>
      </w:r>
      <w:r w:rsidR="00CC797D" w:rsidRPr="003D7C11">
        <w:rPr>
          <w:rFonts w:ascii="Poppins" w:hAnsi="Poppins" w:cs="Poppins"/>
          <w:szCs w:val="20"/>
        </w:rPr>
        <w:t xml:space="preserve"> namn och adress, så kommer ett inbetalningskort på posten.</w:t>
      </w:r>
      <w:r w:rsidR="00287C13" w:rsidRPr="003D7C11">
        <w:rPr>
          <w:rFonts w:ascii="Poppins" w:hAnsi="Poppins" w:cs="Poppins"/>
          <w:szCs w:val="20"/>
        </w:rPr>
        <w:t xml:space="preserve"> </w:t>
      </w:r>
    </w:p>
    <w:p w14:paraId="0D9EC53E" w14:textId="77777777" w:rsidR="007B45F1" w:rsidRPr="003D7C11" w:rsidRDefault="007B45F1" w:rsidP="00287C13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" w:hAnsi="Poppins" w:cs="Poppins"/>
          <w:spacing w:val="4"/>
          <w:szCs w:val="20"/>
        </w:rPr>
      </w:pPr>
    </w:p>
    <w:p w14:paraId="3FA55784" w14:textId="1F019811" w:rsidR="00287C13" w:rsidRPr="003D7C11" w:rsidRDefault="007B45F1" w:rsidP="00287C13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" w:hAnsi="Poppins" w:cs="Poppins"/>
          <w:spacing w:val="4"/>
          <w:szCs w:val="20"/>
        </w:rPr>
      </w:pPr>
      <w:r w:rsidRPr="003D7C11">
        <w:rPr>
          <w:rFonts w:ascii="Poppins" w:hAnsi="Poppins" w:cs="Poppins"/>
          <w:spacing w:val="4"/>
          <w:szCs w:val="20"/>
        </w:rPr>
        <w:t>OBS! SKKs dopingreglemente (finns på SKKs hemsida) gäller även på terrierklubbens utställningar.</w:t>
      </w:r>
    </w:p>
    <w:p w14:paraId="1B339507" w14:textId="24E8E0A5" w:rsidR="007B45F1" w:rsidRPr="00E457A2" w:rsidRDefault="007B45F1" w:rsidP="00287C13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" w:hAnsi="Poppins" w:cs="Poppins"/>
          <w:spacing w:val="4"/>
          <w:szCs w:val="20"/>
        </w:rPr>
      </w:pPr>
    </w:p>
    <w:p w14:paraId="14FEEF23" w14:textId="77777777" w:rsidR="007B45F1" w:rsidRPr="00E457A2" w:rsidRDefault="007B45F1" w:rsidP="00287C13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" w:hAnsi="Poppins" w:cs="Poppins"/>
          <w:spacing w:val="4"/>
          <w:szCs w:val="20"/>
        </w:rPr>
      </w:pPr>
    </w:p>
    <w:p w14:paraId="754D777A" w14:textId="77777777" w:rsidR="00E2514A" w:rsidRPr="003D7C11" w:rsidRDefault="00287C13" w:rsidP="008E6A6D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" w:hAnsi="Poppins" w:cs="Poppins"/>
          <w:b/>
          <w:bCs/>
          <w:spacing w:val="4"/>
          <w:szCs w:val="20"/>
          <w:lang w:val="en-US"/>
        </w:rPr>
      </w:pPr>
      <w:r w:rsidRPr="003D7C11">
        <w:rPr>
          <w:rFonts w:ascii="Poppins" w:hAnsi="Poppins" w:cs="Poppins"/>
          <w:b/>
          <w:bCs/>
          <w:spacing w:val="4"/>
          <w:szCs w:val="20"/>
          <w:lang w:val="en-US"/>
        </w:rPr>
        <w:lastRenderedPageBreak/>
        <w:t>Foreign exhibitors</w:t>
      </w:r>
      <w:r w:rsidR="008E6A6D" w:rsidRPr="003D7C11">
        <w:rPr>
          <w:rFonts w:ascii="Poppins" w:hAnsi="Poppins" w:cs="Poppins"/>
          <w:b/>
          <w:bCs/>
          <w:spacing w:val="4"/>
          <w:szCs w:val="20"/>
          <w:lang w:val="en-US"/>
        </w:rPr>
        <w:t xml:space="preserve"> </w:t>
      </w:r>
    </w:p>
    <w:p w14:paraId="027F5793" w14:textId="32B39256" w:rsidR="00287C13" w:rsidRPr="003D7C11" w:rsidRDefault="00F26A05" w:rsidP="006700A0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" w:hAnsi="Poppins" w:cs="Poppins"/>
          <w:spacing w:val="4"/>
          <w:szCs w:val="20"/>
          <w:lang w:val="en-US"/>
        </w:rPr>
      </w:pPr>
      <w:r w:rsidRPr="003D7C11">
        <w:rPr>
          <w:rFonts w:ascii="Poppins" w:hAnsi="Poppins" w:cs="Poppins"/>
          <w:spacing w:val="4"/>
          <w:szCs w:val="20"/>
          <w:lang w:val="en-US"/>
        </w:rPr>
        <w:t>Only d</w:t>
      </w:r>
      <w:r w:rsidR="006700A0" w:rsidRPr="003D7C11">
        <w:rPr>
          <w:rFonts w:ascii="Poppins" w:hAnsi="Poppins" w:cs="Poppins"/>
          <w:spacing w:val="4"/>
          <w:szCs w:val="20"/>
          <w:lang w:val="en-US"/>
        </w:rPr>
        <w:t xml:space="preserve">ogs owned by members of the Swedish Terrier Club or a recognised foreign kennel club from the country where the dog owner is resident, may take part. </w:t>
      </w:r>
      <w:r w:rsidR="008E6A6D" w:rsidRPr="003D7C11">
        <w:rPr>
          <w:rFonts w:ascii="Poppins" w:hAnsi="Poppins" w:cs="Poppins"/>
          <w:szCs w:val="20"/>
          <w:lang w:val="en-US"/>
        </w:rPr>
        <w:t xml:space="preserve">Enter via SKK entry online: </w:t>
      </w:r>
      <w:hyperlink r:id="rId10" w:history="1">
        <w:r w:rsidR="008E6A6D" w:rsidRPr="003D7C11">
          <w:rPr>
            <w:rStyle w:val="Hyperlink"/>
            <w:rFonts w:ascii="Poppins" w:hAnsi="Poppins" w:cs="Poppins"/>
            <w:color w:val="auto"/>
            <w:szCs w:val="20"/>
            <w:lang w:val="en-US"/>
          </w:rPr>
          <w:t>www.skk.se</w:t>
        </w:r>
      </w:hyperlink>
      <w:r w:rsidR="008E6A6D" w:rsidRPr="003D7C11">
        <w:rPr>
          <w:rFonts w:ascii="Poppins" w:hAnsi="Poppins" w:cs="Poppins"/>
          <w:szCs w:val="20"/>
          <w:lang w:val="en-US"/>
        </w:rPr>
        <w:t xml:space="preserve"> and pay with Visa or Mastercard. If the dog is not in the SKK database, send a copy of the registration certificate/pedigree to </w:t>
      </w:r>
      <w:r w:rsidR="00E457A2" w:rsidRPr="003D7C11">
        <w:rPr>
          <w:rFonts w:ascii="Poppins" w:hAnsi="Poppins" w:cs="Poppins"/>
          <w:szCs w:val="20"/>
          <w:lang w:val="en-US"/>
        </w:rPr>
        <w:t>compete</w:t>
      </w:r>
      <w:r w:rsidR="008E6A6D" w:rsidRPr="003D7C11">
        <w:rPr>
          <w:rFonts w:ascii="Poppins" w:hAnsi="Poppins" w:cs="Poppins"/>
          <w:szCs w:val="20"/>
          <w:lang w:val="en-US"/>
        </w:rPr>
        <w:t>@skk.se a few days before entering.</w:t>
      </w:r>
    </w:p>
    <w:p w14:paraId="00DF730C" w14:textId="77777777" w:rsidR="006700A0" w:rsidRPr="003D7C11" w:rsidRDefault="006700A0" w:rsidP="00E2514A">
      <w:pPr>
        <w:autoSpaceDE w:val="0"/>
        <w:autoSpaceDN w:val="0"/>
        <w:adjustRightInd w:val="0"/>
        <w:spacing w:line="200" w:lineRule="atLeast"/>
        <w:ind w:right="-24"/>
        <w:textAlignment w:val="center"/>
        <w:rPr>
          <w:rFonts w:ascii="Poppins" w:hAnsi="Poppins" w:cs="Poppins"/>
          <w:spacing w:val="4"/>
          <w:szCs w:val="20"/>
          <w:lang w:val="en-US"/>
        </w:rPr>
      </w:pPr>
    </w:p>
    <w:p w14:paraId="01DFE337" w14:textId="6698434A" w:rsidR="00CC797D" w:rsidRPr="003D7C11" w:rsidRDefault="0060413B" w:rsidP="009927F9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" w:hAnsi="Poppins" w:cs="Poppins"/>
          <w:b/>
          <w:bCs/>
          <w:szCs w:val="20"/>
        </w:rPr>
      </w:pPr>
      <w:r w:rsidRPr="003D7C11">
        <w:rPr>
          <w:rFonts w:ascii="Poppins" w:hAnsi="Poppins" w:cs="Poppins"/>
          <w:b/>
          <w:bCs/>
          <w:szCs w:val="20"/>
        </w:rPr>
        <w:t>Information</w:t>
      </w:r>
    </w:p>
    <w:p w14:paraId="6694A014" w14:textId="77777777" w:rsidR="00AF4706" w:rsidRPr="003D7C11" w:rsidRDefault="00AF4706" w:rsidP="00AF4706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Poppins" w:hAnsi="Poppins" w:cs="Poppins"/>
          <w:szCs w:val="20"/>
        </w:rPr>
      </w:pPr>
      <w:r w:rsidRPr="003D7C11">
        <w:rPr>
          <w:rFonts w:ascii="Poppins" w:hAnsi="Poppins" w:cs="Poppins"/>
          <w:szCs w:val="20"/>
        </w:rPr>
        <w:t>Anna-Karin Jiderlund, Moränvägen 66, SE-137 64 Jordbro, 076-839 88 98, dogfixustallning@gmail.com</w:t>
      </w:r>
    </w:p>
    <w:p w14:paraId="50980C95" w14:textId="77777777" w:rsidR="00843789" w:rsidRPr="003D7C11" w:rsidRDefault="00687E4A" w:rsidP="009927F9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" w:hAnsi="Poppins" w:cs="Poppins"/>
          <w:b/>
          <w:bCs/>
          <w:szCs w:val="20"/>
        </w:rPr>
      </w:pPr>
      <w:r w:rsidRPr="003D7C11">
        <w:rPr>
          <w:rFonts w:ascii="Poppins" w:hAnsi="Poppins" w:cs="Poppins"/>
          <w:b/>
          <w:bCs/>
          <w:szCs w:val="20"/>
        </w:rPr>
        <w:t>Övriga frågor</w:t>
      </w:r>
    </w:p>
    <w:p w14:paraId="4FD786B2" w14:textId="38547D9E" w:rsidR="00092F1B" w:rsidRPr="003D7C11" w:rsidRDefault="00687E4A" w:rsidP="009927F9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" w:hAnsi="Poppins" w:cs="Poppins"/>
          <w:szCs w:val="20"/>
        </w:rPr>
      </w:pPr>
      <w:r w:rsidRPr="003D7C11">
        <w:rPr>
          <w:rFonts w:ascii="Poppins" w:hAnsi="Poppins" w:cs="Poppins"/>
          <w:szCs w:val="20"/>
        </w:rPr>
        <w:t>Andrea Ahnmark, 0703</w:t>
      </w:r>
      <w:r w:rsidR="00E31A21" w:rsidRPr="003D7C11">
        <w:rPr>
          <w:rFonts w:ascii="Poppins" w:hAnsi="Poppins" w:cs="Poppins"/>
          <w:szCs w:val="20"/>
        </w:rPr>
        <w:t xml:space="preserve"> </w:t>
      </w:r>
      <w:r w:rsidRPr="003D7C11">
        <w:rPr>
          <w:rFonts w:ascii="Poppins" w:hAnsi="Poppins" w:cs="Poppins"/>
          <w:szCs w:val="20"/>
        </w:rPr>
        <w:t>10</w:t>
      </w:r>
      <w:r w:rsidR="00E31A21" w:rsidRPr="003D7C11">
        <w:rPr>
          <w:rFonts w:ascii="Poppins" w:hAnsi="Poppins" w:cs="Poppins"/>
          <w:szCs w:val="20"/>
        </w:rPr>
        <w:t xml:space="preserve"> </w:t>
      </w:r>
      <w:r w:rsidRPr="003D7C11">
        <w:rPr>
          <w:rFonts w:ascii="Poppins" w:hAnsi="Poppins" w:cs="Poppins"/>
          <w:szCs w:val="20"/>
        </w:rPr>
        <w:t>08</w:t>
      </w:r>
      <w:r w:rsidR="00E31A21" w:rsidRPr="003D7C11">
        <w:rPr>
          <w:rFonts w:ascii="Poppins" w:hAnsi="Poppins" w:cs="Poppins"/>
          <w:szCs w:val="20"/>
        </w:rPr>
        <w:t xml:space="preserve"> </w:t>
      </w:r>
      <w:r w:rsidRPr="003D7C11">
        <w:rPr>
          <w:rFonts w:ascii="Poppins" w:hAnsi="Poppins" w:cs="Poppins"/>
          <w:szCs w:val="20"/>
        </w:rPr>
        <w:t>88</w:t>
      </w:r>
      <w:r w:rsidR="00E31A21" w:rsidRPr="003D7C11">
        <w:rPr>
          <w:rFonts w:ascii="Poppins" w:hAnsi="Poppins" w:cs="Poppins"/>
          <w:szCs w:val="20"/>
        </w:rPr>
        <w:t>,</w:t>
      </w:r>
      <w:r w:rsidRPr="003D7C11">
        <w:rPr>
          <w:rFonts w:ascii="Poppins" w:hAnsi="Poppins" w:cs="Poppins"/>
          <w:szCs w:val="20"/>
        </w:rPr>
        <w:t xml:space="preserve"> aahnmark@icloud.com</w:t>
      </w:r>
    </w:p>
    <w:p w14:paraId="3C4FA06F" w14:textId="77777777" w:rsidR="003D7C11" w:rsidRPr="003D7C11" w:rsidRDefault="003D7C11" w:rsidP="003D7C11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 SemiBold" w:hAnsi="Poppins SemiBold" w:cs="Poppins SemiBold"/>
          <w:b/>
          <w:bCs/>
          <w:szCs w:val="20"/>
        </w:rPr>
      </w:pPr>
      <w:r w:rsidRPr="003D7C11">
        <w:rPr>
          <w:rFonts w:ascii="Poppins SemiBold" w:hAnsi="Poppins SemiBold" w:cs="Poppins SemiBold"/>
          <w:b/>
          <w:bCs/>
          <w:szCs w:val="20"/>
        </w:rPr>
        <w:t>DOMARE (med reservation för ändringar)</w:t>
      </w:r>
    </w:p>
    <w:p w14:paraId="55CA8635" w14:textId="77777777" w:rsidR="003D7C11" w:rsidRPr="003D7C11" w:rsidRDefault="003D7C11" w:rsidP="003D7C11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 SemiBold" w:hAnsi="Poppins SemiBold" w:cs="Poppins SemiBold"/>
          <w:b/>
          <w:bCs/>
          <w:szCs w:val="20"/>
        </w:rPr>
      </w:pPr>
      <w:r w:rsidRPr="003D7C11">
        <w:rPr>
          <w:rFonts w:ascii="Poppins" w:hAnsi="Poppins" w:cs="Poppins"/>
          <w:szCs w:val="20"/>
        </w:rPr>
        <w:t xml:space="preserve">Domarpresentationer publiceras på </w:t>
      </w:r>
      <w:hyperlink r:id="rId11" w:history="1">
        <w:r w:rsidRPr="003D7C11">
          <w:rPr>
            <w:rStyle w:val="Hyperlink"/>
            <w:rFonts w:ascii="Poppins" w:hAnsi="Poppins" w:cs="Poppins"/>
            <w:szCs w:val="20"/>
          </w:rPr>
          <w:t>www.terrierklubben.se</w:t>
        </w:r>
      </w:hyperlink>
      <w:r w:rsidRPr="003D7C11">
        <w:rPr>
          <w:rStyle w:val="Hyperlink"/>
          <w:rFonts w:ascii="Poppins" w:hAnsi="Poppins" w:cs="Poppins"/>
          <w:szCs w:val="20"/>
        </w:rPr>
        <w:t xml:space="preserve">  </w:t>
      </w:r>
      <w:r w:rsidRPr="003D7C11">
        <w:rPr>
          <w:rFonts w:ascii="Poppins SemiBold" w:hAnsi="Poppins SemiBold" w:cs="Poppins SemiBold"/>
          <w:b/>
          <w:bCs/>
          <w:color w:val="FF0000"/>
          <w:szCs w:val="20"/>
        </w:rPr>
        <w:br/>
      </w:r>
      <w:r w:rsidRPr="003D7C11">
        <w:rPr>
          <w:rFonts w:ascii="Poppins" w:hAnsi="Poppins" w:cs="Poppins"/>
          <w:szCs w:val="20"/>
        </w:rPr>
        <w:t>Domarna är reserver för varandra</w:t>
      </w:r>
    </w:p>
    <w:p w14:paraId="50C62BC6" w14:textId="77777777" w:rsidR="003D7C11" w:rsidRDefault="003D7C11" w:rsidP="001E342F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" w:hAnsi="Poppins" w:cs="Poppins"/>
          <w:b/>
          <w:bCs/>
          <w:szCs w:val="20"/>
        </w:rPr>
      </w:pPr>
    </w:p>
    <w:p w14:paraId="72A1676D" w14:textId="79C7F22C" w:rsidR="001E342F" w:rsidRPr="00AB06FD" w:rsidRDefault="001B3BDE" w:rsidP="001E342F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" w:hAnsi="Poppins" w:cs="Poppins"/>
          <w:b/>
          <w:bCs/>
          <w:szCs w:val="20"/>
          <w:lang w:val="en-US"/>
        </w:rPr>
      </w:pPr>
      <w:r w:rsidRPr="00AB06FD">
        <w:rPr>
          <w:rFonts w:ascii="Poppins" w:hAnsi="Poppins" w:cs="Poppins"/>
          <w:b/>
          <w:bCs/>
          <w:szCs w:val="20"/>
          <w:lang w:val="en-US"/>
        </w:rPr>
        <w:t>Craig Scanla</w:t>
      </w:r>
      <w:r w:rsidR="007E34BB">
        <w:rPr>
          <w:rFonts w:ascii="Poppins" w:hAnsi="Poppins" w:cs="Poppins"/>
          <w:b/>
          <w:bCs/>
          <w:szCs w:val="20"/>
          <w:lang w:val="en-US"/>
        </w:rPr>
        <w:t>n</w:t>
      </w:r>
      <w:r w:rsidRPr="00AB06FD">
        <w:rPr>
          <w:rFonts w:ascii="Poppins" w:hAnsi="Poppins" w:cs="Poppins"/>
          <w:b/>
          <w:bCs/>
          <w:szCs w:val="20"/>
          <w:lang w:val="en-US"/>
        </w:rPr>
        <w:t>, GB</w:t>
      </w:r>
    </w:p>
    <w:p w14:paraId="3509C239" w14:textId="44AA1AB8" w:rsidR="001E342F" w:rsidRPr="003D7C11" w:rsidRDefault="00AB06FD" w:rsidP="001E342F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" w:hAnsi="Poppins" w:cs="Poppins"/>
          <w:szCs w:val="20"/>
          <w:lang w:val="en-US"/>
        </w:rPr>
      </w:pPr>
      <w:r>
        <w:rPr>
          <w:rFonts w:ascii="Poppins" w:hAnsi="Poppins" w:cs="Poppins"/>
          <w:szCs w:val="20"/>
          <w:lang w:val="en-US"/>
        </w:rPr>
        <w:t>J</w:t>
      </w:r>
      <w:r w:rsidRPr="003D7C11">
        <w:rPr>
          <w:rFonts w:ascii="Poppins" w:hAnsi="Poppins" w:cs="Poppins"/>
          <w:szCs w:val="20"/>
          <w:lang w:val="en-US"/>
        </w:rPr>
        <w:t xml:space="preserve">ack russell terrier </w:t>
      </w:r>
      <w:r>
        <w:rPr>
          <w:rFonts w:ascii="Poppins" w:hAnsi="Poppins" w:cs="Poppins"/>
          <w:szCs w:val="20"/>
          <w:lang w:val="en-US"/>
        </w:rPr>
        <w:t xml:space="preserve">och </w:t>
      </w:r>
      <w:r w:rsidR="001E342F" w:rsidRPr="003D7C11">
        <w:rPr>
          <w:rFonts w:ascii="Poppins" w:hAnsi="Poppins" w:cs="Poppins"/>
          <w:szCs w:val="20"/>
          <w:lang w:val="en-US"/>
        </w:rPr>
        <w:t xml:space="preserve">staffordshire bullterrier. </w:t>
      </w:r>
    </w:p>
    <w:p w14:paraId="526CE7D6" w14:textId="0E96A930" w:rsidR="001E342F" w:rsidRDefault="00AB06FD" w:rsidP="001E342F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" w:hAnsi="Poppins" w:cs="Poppins"/>
          <w:b/>
          <w:bCs/>
          <w:szCs w:val="20"/>
          <w:lang w:val="en-US"/>
        </w:rPr>
      </w:pPr>
      <w:r>
        <w:rPr>
          <w:rFonts w:ascii="Poppins" w:hAnsi="Poppins" w:cs="Poppins"/>
          <w:b/>
          <w:bCs/>
          <w:szCs w:val="20"/>
          <w:lang w:val="en-US"/>
        </w:rPr>
        <w:t>Geoff Corish, GB</w:t>
      </w:r>
    </w:p>
    <w:p w14:paraId="432B2D0B" w14:textId="568AD44B" w:rsidR="00AB06FD" w:rsidRPr="00767707" w:rsidRDefault="00C504EB" w:rsidP="001E342F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" w:hAnsi="Poppins" w:cs="Poppins"/>
          <w:b/>
          <w:bCs/>
          <w:szCs w:val="20"/>
          <w:lang w:val="en-US"/>
        </w:rPr>
      </w:pPr>
      <w:r w:rsidRPr="00767707">
        <w:rPr>
          <w:rFonts w:ascii="Poppins" w:hAnsi="Poppins" w:cs="Poppins"/>
          <w:szCs w:val="20"/>
          <w:lang w:val="en-US"/>
        </w:rPr>
        <w:t>B</w:t>
      </w:r>
      <w:r w:rsidR="00AB06FD" w:rsidRPr="00767707">
        <w:rPr>
          <w:rFonts w:ascii="Poppins" w:hAnsi="Poppins" w:cs="Poppins"/>
          <w:szCs w:val="20"/>
          <w:lang w:val="en-US"/>
        </w:rPr>
        <w:t>orderterrier</w:t>
      </w:r>
      <w:r w:rsidRPr="00767707">
        <w:rPr>
          <w:rFonts w:ascii="Poppins" w:hAnsi="Poppins" w:cs="Poppins"/>
          <w:szCs w:val="20"/>
          <w:lang w:val="en-US"/>
        </w:rPr>
        <w:t xml:space="preserve">, dandie dinmont terrier, irländsk terrier, </w:t>
      </w:r>
      <w:r w:rsidR="005F5E09" w:rsidRPr="00767707">
        <w:rPr>
          <w:rFonts w:ascii="Poppins" w:hAnsi="Poppins" w:cs="Poppins"/>
          <w:szCs w:val="20"/>
          <w:lang w:val="en-US"/>
        </w:rPr>
        <w:t xml:space="preserve">kerry blue terrier, sealyhamterrier, </w:t>
      </w:r>
      <w:r w:rsidR="005C4955" w:rsidRPr="00767707">
        <w:rPr>
          <w:rFonts w:ascii="Poppins" w:hAnsi="Poppins" w:cs="Poppins"/>
          <w:szCs w:val="20"/>
          <w:lang w:val="en-US"/>
        </w:rPr>
        <w:t xml:space="preserve">skotsk terrier,  </w:t>
      </w:r>
      <w:r w:rsidR="00767707" w:rsidRPr="00767707">
        <w:rPr>
          <w:rFonts w:ascii="Poppins" w:hAnsi="Poppins" w:cs="Poppins"/>
          <w:szCs w:val="20"/>
          <w:lang w:val="en-US"/>
        </w:rPr>
        <w:t xml:space="preserve">skyeterrier, släthårig foxterrier, strävhårig foxterrier och </w:t>
      </w:r>
      <w:r w:rsidR="00767707" w:rsidRPr="003D7C11">
        <w:rPr>
          <w:rFonts w:ascii="Poppins" w:hAnsi="Poppins" w:cs="Poppins"/>
          <w:szCs w:val="20"/>
          <w:lang w:val="en-US"/>
        </w:rPr>
        <w:t>west highland white terrier</w:t>
      </w:r>
      <w:r w:rsidR="00767707">
        <w:rPr>
          <w:rFonts w:ascii="Poppins" w:hAnsi="Poppins" w:cs="Poppins"/>
          <w:szCs w:val="20"/>
          <w:lang w:val="en-US"/>
        </w:rPr>
        <w:t>.</w:t>
      </w:r>
    </w:p>
    <w:p w14:paraId="1E2BEF3E" w14:textId="5620228E" w:rsidR="001E342F" w:rsidRDefault="00AE1741" w:rsidP="001E342F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" w:hAnsi="Poppins" w:cs="Poppins"/>
          <w:b/>
          <w:bCs/>
          <w:szCs w:val="20"/>
          <w:lang w:val="en-US"/>
        </w:rPr>
      </w:pPr>
      <w:r>
        <w:rPr>
          <w:rFonts w:ascii="Poppins" w:hAnsi="Poppins" w:cs="Poppins"/>
          <w:b/>
          <w:bCs/>
          <w:szCs w:val="20"/>
          <w:lang w:val="en-US"/>
        </w:rPr>
        <w:t>Falk Siewert, DE</w:t>
      </w:r>
    </w:p>
    <w:p w14:paraId="5E265307" w14:textId="687C6A6A" w:rsidR="00D40778" w:rsidRPr="0093300E" w:rsidRDefault="00E87C2F" w:rsidP="00D40778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" w:hAnsi="Poppins" w:cs="Poppins"/>
          <w:szCs w:val="20"/>
          <w:lang w:val="en-US"/>
        </w:rPr>
      </w:pPr>
      <w:r>
        <w:rPr>
          <w:rFonts w:ascii="Poppins" w:hAnsi="Poppins" w:cs="Poppins"/>
          <w:szCs w:val="20"/>
          <w:lang w:val="en-US"/>
        </w:rPr>
        <w:t>A</w:t>
      </w:r>
      <w:r w:rsidRPr="003D7C11">
        <w:rPr>
          <w:rFonts w:ascii="Poppins" w:hAnsi="Poppins" w:cs="Poppins"/>
          <w:szCs w:val="20"/>
          <w:lang w:val="en-US"/>
        </w:rPr>
        <w:t>iredaleterrier,</w:t>
      </w:r>
      <w:r>
        <w:rPr>
          <w:rFonts w:ascii="Poppins" w:hAnsi="Poppins" w:cs="Poppins"/>
          <w:szCs w:val="20"/>
          <w:lang w:val="en-US"/>
        </w:rPr>
        <w:t xml:space="preserve"> </w:t>
      </w:r>
      <w:r w:rsidRPr="003D7C11">
        <w:rPr>
          <w:rFonts w:ascii="Poppins" w:hAnsi="Poppins" w:cs="Poppins"/>
          <w:szCs w:val="20"/>
          <w:lang w:val="en-US"/>
        </w:rPr>
        <w:t>american toy fox terrier</w:t>
      </w:r>
      <w:r>
        <w:rPr>
          <w:rFonts w:ascii="Poppins" w:hAnsi="Poppins" w:cs="Poppins"/>
          <w:szCs w:val="20"/>
          <w:lang w:val="en-US"/>
        </w:rPr>
        <w:t xml:space="preserve">, </w:t>
      </w:r>
      <w:r w:rsidRPr="003D7C11">
        <w:rPr>
          <w:rFonts w:ascii="Poppins" w:hAnsi="Poppins" w:cs="Poppins"/>
          <w:szCs w:val="20"/>
          <w:lang w:val="en-US"/>
        </w:rPr>
        <w:t>australisk terrier</w:t>
      </w:r>
      <w:r>
        <w:rPr>
          <w:rFonts w:ascii="Poppins" w:hAnsi="Poppins" w:cs="Poppins"/>
          <w:szCs w:val="20"/>
          <w:lang w:val="en-US"/>
        </w:rPr>
        <w:t xml:space="preserve">, </w:t>
      </w:r>
      <w:r w:rsidRPr="003D7C11">
        <w:rPr>
          <w:rFonts w:ascii="Poppins" w:hAnsi="Poppins" w:cs="Poppins"/>
          <w:szCs w:val="20"/>
          <w:lang w:val="en-US"/>
        </w:rPr>
        <w:t>bedlingtonterrier</w:t>
      </w:r>
      <w:r>
        <w:rPr>
          <w:rFonts w:ascii="Poppins" w:hAnsi="Poppins" w:cs="Poppins"/>
          <w:szCs w:val="20"/>
          <w:lang w:val="en-US"/>
        </w:rPr>
        <w:t xml:space="preserve">, </w:t>
      </w:r>
      <w:r w:rsidRPr="003D7C11">
        <w:rPr>
          <w:rFonts w:ascii="Poppins" w:hAnsi="Poppins" w:cs="Poppins"/>
          <w:szCs w:val="20"/>
          <w:lang w:val="en-US"/>
        </w:rPr>
        <w:t>cairnterrier,</w:t>
      </w:r>
      <w:r w:rsidR="00D40778">
        <w:rPr>
          <w:rFonts w:ascii="Poppins" w:hAnsi="Poppins" w:cs="Poppins"/>
          <w:szCs w:val="20"/>
          <w:lang w:val="en-US"/>
        </w:rPr>
        <w:t xml:space="preserve"> </w:t>
      </w:r>
      <w:r w:rsidR="00D40778" w:rsidRPr="003D7C11">
        <w:rPr>
          <w:rFonts w:ascii="Poppins" w:hAnsi="Poppins" w:cs="Poppins"/>
          <w:szCs w:val="20"/>
          <w:lang w:val="en-US"/>
        </w:rPr>
        <w:t>ceskyterrier,</w:t>
      </w:r>
      <w:r w:rsidR="00D40778">
        <w:rPr>
          <w:rFonts w:ascii="Poppins" w:hAnsi="Poppins" w:cs="Poppins"/>
          <w:szCs w:val="20"/>
          <w:lang w:val="en-US"/>
        </w:rPr>
        <w:t xml:space="preserve"> </w:t>
      </w:r>
      <w:r w:rsidR="00D40778" w:rsidRPr="003D7C11">
        <w:rPr>
          <w:rFonts w:ascii="Poppins" w:hAnsi="Poppins" w:cs="Poppins"/>
          <w:szCs w:val="20"/>
          <w:lang w:val="en-US"/>
        </w:rPr>
        <w:t>english toy terrier</w:t>
      </w:r>
      <w:r w:rsidR="00D40778">
        <w:rPr>
          <w:rFonts w:ascii="Poppins" w:hAnsi="Poppins" w:cs="Poppins"/>
          <w:szCs w:val="20"/>
          <w:lang w:val="en-US"/>
        </w:rPr>
        <w:t xml:space="preserve">, </w:t>
      </w:r>
      <w:r w:rsidR="00D40778" w:rsidRPr="003D7C11">
        <w:rPr>
          <w:rFonts w:ascii="Poppins" w:hAnsi="Poppins" w:cs="Poppins"/>
          <w:szCs w:val="20"/>
          <w:lang w:val="en-US"/>
        </w:rPr>
        <w:t>gos rater valencià</w:t>
      </w:r>
      <w:r w:rsidR="00A900E6">
        <w:rPr>
          <w:rFonts w:ascii="Poppins" w:hAnsi="Poppins" w:cs="Poppins"/>
          <w:szCs w:val="20"/>
          <w:lang w:val="en-US"/>
        </w:rPr>
        <w:t xml:space="preserve">, </w:t>
      </w:r>
      <w:r w:rsidR="00A900E6" w:rsidRPr="00A900E6">
        <w:rPr>
          <w:rFonts w:ascii="Poppins" w:hAnsi="Poppins" w:cs="Poppins"/>
          <w:szCs w:val="20"/>
          <w:lang w:val="en-US"/>
        </w:rPr>
        <w:t>irish glen of imaal terrier</w:t>
      </w:r>
      <w:r w:rsidR="00A900E6">
        <w:rPr>
          <w:rFonts w:ascii="Poppins" w:hAnsi="Poppins" w:cs="Poppins"/>
          <w:szCs w:val="20"/>
          <w:lang w:val="en-US"/>
        </w:rPr>
        <w:t xml:space="preserve">, </w:t>
      </w:r>
      <w:r w:rsidR="00A900E6" w:rsidRPr="003D7C11">
        <w:rPr>
          <w:rFonts w:ascii="Poppins" w:hAnsi="Poppins" w:cs="Poppins"/>
          <w:szCs w:val="20"/>
          <w:lang w:val="en-US"/>
        </w:rPr>
        <w:t>manchesterterrier</w:t>
      </w:r>
      <w:r w:rsidR="00A900E6">
        <w:rPr>
          <w:rFonts w:ascii="Poppins" w:hAnsi="Poppins" w:cs="Poppins"/>
          <w:szCs w:val="20"/>
          <w:lang w:val="en-US"/>
        </w:rPr>
        <w:t xml:space="preserve">, </w:t>
      </w:r>
      <w:r w:rsidR="00A900E6" w:rsidRPr="003D7C11">
        <w:rPr>
          <w:rFonts w:ascii="Poppins" w:hAnsi="Poppins" w:cs="Poppins"/>
          <w:szCs w:val="20"/>
          <w:lang w:val="en-US"/>
        </w:rPr>
        <w:t>nihon teria</w:t>
      </w:r>
      <w:r w:rsidR="00A900E6">
        <w:rPr>
          <w:rFonts w:ascii="Poppins" w:hAnsi="Poppins" w:cs="Poppins"/>
          <w:szCs w:val="20"/>
          <w:lang w:val="en-US"/>
        </w:rPr>
        <w:t xml:space="preserve">, </w:t>
      </w:r>
      <w:r w:rsidR="00A900E6" w:rsidRPr="003D7C11">
        <w:rPr>
          <w:rFonts w:ascii="Poppins" w:hAnsi="Poppins" w:cs="Poppins"/>
          <w:szCs w:val="20"/>
          <w:lang w:val="en-US"/>
        </w:rPr>
        <w:t xml:space="preserve">norfolkterrier, norwichterrier, </w:t>
      </w:r>
      <w:r w:rsidR="00484374" w:rsidRPr="003D7C11">
        <w:rPr>
          <w:rFonts w:ascii="Poppins" w:hAnsi="Poppins" w:cs="Poppins"/>
          <w:szCs w:val="20"/>
          <w:lang w:val="en-US"/>
        </w:rPr>
        <w:t>parson russell terrier</w:t>
      </w:r>
      <w:r w:rsidR="00484374">
        <w:rPr>
          <w:rFonts w:ascii="Poppins" w:hAnsi="Poppins" w:cs="Poppins"/>
          <w:szCs w:val="20"/>
          <w:lang w:val="en-US"/>
        </w:rPr>
        <w:t xml:space="preserve">, </w:t>
      </w:r>
      <w:r w:rsidR="00632701" w:rsidRPr="00767707">
        <w:rPr>
          <w:rFonts w:ascii="Poppins" w:hAnsi="Poppins" w:cs="Poppins"/>
          <w:szCs w:val="20"/>
          <w:lang w:val="en-US"/>
        </w:rPr>
        <w:t>silky terrier</w:t>
      </w:r>
      <w:r w:rsidR="0093300E">
        <w:rPr>
          <w:rFonts w:ascii="Poppins" w:hAnsi="Poppins" w:cs="Poppins"/>
          <w:szCs w:val="20"/>
          <w:lang w:val="en-US"/>
        </w:rPr>
        <w:t>,</w:t>
      </w:r>
      <w:r w:rsidR="0093300E" w:rsidRPr="003D7C11">
        <w:rPr>
          <w:rFonts w:ascii="Poppins" w:hAnsi="Poppins" w:cs="Poppins"/>
          <w:szCs w:val="20"/>
          <w:lang w:val="en-US"/>
        </w:rPr>
        <w:t xml:space="preserve"> tenterfield terrier</w:t>
      </w:r>
      <w:r w:rsidR="0093300E">
        <w:rPr>
          <w:rFonts w:ascii="Poppins" w:hAnsi="Poppins" w:cs="Poppins"/>
          <w:szCs w:val="20"/>
          <w:lang w:val="en-US"/>
        </w:rPr>
        <w:t>,</w:t>
      </w:r>
      <w:r w:rsidR="0093300E" w:rsidRPr="0093300E">
        <w:rPr>
          <w:rFonts w:ascii="Poppins" w:hAnsi="Poppins" w:cs="Poppins"/>
          <w:szCs w:val="20"/>
          <w:lang w:val="en-US"/>
        </w:rPr>
        <w:t xml:space="preserve"> tysk jaktterrier</w:t>
      </w:r>
      <w:r w:rsidR="0093300E">
        <w:rPr>
          <w:rFonts w:ascii="Poppins" w:hAnsi="Poppins" w:cs="Poppins"/>
          <w:szCs w:val="20"/>
          <w:lang w:val="en-US"/>
        </w:rPr>
        <w:t xml:space="preserve">, </w:t>
      </w:r>
      <w:r w:rsidR="00875488" w:rsidRPr="003D7C11">
        <w:rPr>
          <w:rFonts w:ascii="Poppins" w:hAnsi="Poppins" w:cs="Poppins"/>
          <w:szCs w:val="20"/>
          <w:lang w:val="en-US"/>
        </w:rPr>
        <w:t>welshterrier</w:t>
      </w:r>
      <w:r w:rsidR="00875488">
        <w:rPr>
          <w:rFonts w:ascii="Poppins" w:hAnsi="Poppins" w:cs="Poppins"/>
          <w:szCs w:val="20"/>
          <w:lang w:val="en-US"/>
        </w:rPr>
        <w:t xml:space="preserve"> och </w:t>
      </w:r>
      <w:r w:rsidR="00875488" w:rsidRPr="003D7C11">
        <w:rPr>
          <w:rFonts w:ascii="Poppins" w:hAnsi="Poppins" w:cs="Poppins"/>
          <w:szCs w:val="20"/>
          <w:lang w:val="en-US"/>
        </w:rPr>
        <w:t>yorkshireterrier</w:t>
      </w:r>
      <w:r w:rsidR="00875488">
        <w:rPr>
          <w:rFonts w:ascii="Poppins" w:hAnsi="Poppins" w:cs="Poppins"/>
          <w:szCs w:val="20"/>
          <w:lang w:val="en-US"/>
        </w:rPr>
        <w:t>.</w:t>
      </w:r>
    </w:p>
    <w:p w14:paraId="2628A4C1" w14:textId="60F30678" w:rsidR="001E342F" w:rsidRDefault="00C41843" w:rsidP="001E342F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" w:hAnsi="Poppins" w:cs="Poppins"/>
          <w:b/>
          <w:bCs/>
          <w:szCs w:val="20"/>
          <w:lang w:val="en-US"/>
        </w:rPr>
      </w:pPr>
      <w:r w:rsidRPr="00E87C2F">
        <w:rPr>
          <w:rFonts w:ascii="Poppins" w:hAnsi="Poppins" w:cs="Poppins"/>
          <w:b/>
          <w:bCs/>
          <w:szCs w:val="20"/>
          <w:lang w:val="en-US"/>
        </w:rPr>
        <w:t>Linda Kjeksrud, NO</w:t>
      </w:r>
    </w:p>
    <w:p w14:paraId="6FCC2352" w14:textId="0BD879FA" w:rsidR="00712FE3" w:rsidRPr="00712FE3" w:rsidRDefault="00875488" w:rsidP="00712FE3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" w:hAnsi="Poppins" w:cs="Poppins"/>
          <w:szCs w:val="20"/>
          <w:lang w:val="en-US"/>
        </w:rPr>
      </w:pPr>
      <w:r>
        <w:rPr>
          <w:rFonts w:ascii="Poppins" w:hAnsi="Poppins" w:cs="Poppins"/>
          <w:szCs w:val="20"/>
          <w:lang w:val="en-US"/>
        </w:rPr>
        <w:t>A</w:t>
      </w:r>
      <w:r w:rsidRPr="003D7C11">
        <w:rPr>
          <w:rFonts w:ascii="Poppins" w:hAnsi="Poppins" w:cs="Poppins"/>
          <w:szCs w:val="20"/>
          <w:lang w:val="en-US"/>
        </w:rPr>
        <w:t>merican hairless terrier, american staffordshire terrier</w:t>
      </w:r>
      <w:r>
        <w:rPr>
          <w:rFonts w:ascii="Poppins" w:hAnsi="Poppins" w:cs="Poppins"/>
          <w:szCs w:val="20"/>
          <w:lang w:val="en-US"/>
        </w:rPr>
        <w:t xml:space="preserve">, </w:t>
      </w:r>
      <w:r w:rsidR="00796F23" w:rsidRPr="00796F23">
        <w:rPr>
          <w:rFonts w:ascii="Poppins" w:hAnsi="Poppins" w:cs="Poppins"/>
          <w:szCs w:val="20"/>
          <w:lang w:val="en-US"/>
        </w:rPr>
        <w:t>bullterrier, miniatyrbullterrier</w:t>
      </w:r>
      <w:r w:rsidR="00796F23">
        <w:rPr>
          <w:rFonts w:ascii="Poppins" w:hAnsi="Poppins" w:cs="Poppins"/>
          <w:szCs w:val="20"/>
          <w:lang w:val="en-US"/>
        </w:rPr>
        <w:t xml:space="preserve">, </w:t>
      </w:r>
      <w:r w:rsidR="00796F23" w:rsidRPr="003D7C11">
        <w:rPr>
          <w:rFonts w:ascii="Poppins" w:hAnsi="Poppins" w:cs="Poppins"/>
          <w:szCs w:val="20"/>
          <w:lang w:val="en-US"/>
        </w:rPr>
        <w:t xml:space="preserve"> irish softcoated wheaten terrier, lakelandterrier</w:t>
      </w:r>
      <w:r w:rsidR="00712FE3">
        <w:rPr>
          <w:rFonts w:ascii="Poppins" w:hAnsi="Poppins" w:cs="Poppins"/>
          <w:szCs w:val="20"/>
          <w:lang w:val="en-US"/>
        </w:rPr>
        <w:t xml:space="preserve">, </w:t>
      </w:r>
      <w:r w:rsidR="00712FE3" w:rsidRPr="00712FE3">
        <w:rPr>
          <w:rFonts w:ascii="Poppins" w:hAnsi="Poppins" w:cs="Poppins"/>
          <w:szCs w:val="20"/>
          <w:lang w:val="en-US"/>
        </w:rPr>
        <w:t>rat terrier</w:t>
      </w:r>
      <w:r w:rsidR="00712FE3">
        <w:rPr>
          <w:rFonts w:ascii="Poppins" w:hAnsi="Poppins" w:cs="Poppins"/>
          <w:szCs w:val="20"/>
          <w:lang w:val="en-US"/>
        </w:rPr>
        <w:t xml:space="preserve"> och </w:t>
      </w:r>
      <w:r w:rsidR="00712FE3" w:rsidRPr="00712FE3">
        <w:rPr>
          <w:rFonts w:ascii="Poppins" w:hAnsi="Poppins" w:cs="Poppins"/>
          <w:szCs w:val="20"/>
          <w:lang w:val="en-US"/>
        </w:rPr>
        <w:t>terrier brasiliero.</w:t>
      </w:r>
    </w:p>
    <w:p w14:paraId="4738DA24" w14:textId="0573E87E" w:rsidR="00875488" w:rsidRPr="00796F23" w:rsidRDefault="00875488" w:rsidP="00875488">
      <w:pPr>
        <w:autoSpaceDE w:val="0"/>
        <w:autoSpaceDN w:val="0"/>
        <w:adjustRightInd w:val="0"/>
        <w:spacing w:before="113" w:line="180" w:lineRule="atLeast"/>
        <w:ind w:right="-24"/>
        <w:textAlignment w:val="center"/>
        <w:rPr>
          <w:rFonts w:ascii="Poppins" w:hAnsi="Poppins" w:cs="Poppins"/>
          <w:szCs w:val="20"/>
          <w:lang w:val="en-US"/>
        </w:rPr>
      </w:pPr>
    </w:p>
    <w:p w14:paraId="5A25222B" w14:textId="25F69E20" w:rsidR="007462AE" w:rsidRDefault="007462AE" w:rsidP="009927F9">
      <w:pPr>
        <w:autoSpaceDE w:val="0"/>
        <w:autoSpaceDN w:val="0"/>
        <w:adjustRightInd w:val="0"/>
        <w:spacing w:before="170" w:line="288" w:lineRule="auto"/>
        <w:ind w:right="-24"/>
        <w:textAlignment w:val="center"/>
        <w:rPr>
          <w:rFonts w:ascii="Poppins" w:hAnsi="Poppins" w:cs="Poppins"/>
          <w:b/>
          <w:bCs/>
          <w:spacing w:val="-7"/>
          <w:sz w:val="32"/>
          <w:szCs w:val="32"/>
        </w:rPr>
      </w:pPr>
      <w:r w:rsidRPr="00E457A2">
        <w:rPr>
          <w:rFonts w:ascii="Poppins" w:hAnsi="Poppins" w:cs="Poppins"/>
          <w:b/>
          <w:bCs/>
          <w:spacing w:val="-7"/>
          <w:sz w:val="32"/>
          <w:szCs w:val="32"/>
        </w:rPr>
        <w:t>Varmt välkomna!</w:t>
      </w:r>
    </w:p>
    <w:p w14:paraId="76083A7C" w14:textId="77777777" w:rsidR="003D7C11" w:rsidRPr="0093300E" w:rsidRDefault="003D7C11" w:rsidP="009927F9">
      <w:pPr>
        <w:autoSpaceDE w:val="0"/>
        <w:autoSpaceDN w:val="0"/>
        <w:adjustRightInd w:val="0"/>
        <w:spacing w:before="170" w:line="288" w:lineRule="auto"/>
        <w:ind w:right="-24"/>
        <w:textAlignment w:val="center"/>
        <w:rPr>
          <w:rFonts w:ascii="Poppins" w:hAnsi="Poppins" w:cs="Poppins"/>
          <w:b/>
          <w:bCs/>
          <w:spacing w:val="-7"/>
          <w:sz w:val="32"/>
          <w:szCs w:val="32"/>
        </w:rPr>
      </w:pPr>
    </w:p>
    <w:sectPr w:rsidR="003D7C11" w:rsidRPr="0093300E" w:rsidSect="00FE04E8">
      <w:headerReference w:type="default" r:id="rId12"/>
      <w:footerReference w:type="default" r:id="rId13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95A2" w14:textId="77777777" w:rsidR="00357056" w:rsidRDefault="00357056" w:rsidP="009927F9">
      <w:r>
        <w:separator/>
      </w:r>
    </w:p>
  </w:endnote>
  <w:endnote w:type="continuationSeparator" w:id="0">
    <w:p w14:paraId="237CC562" w14:textId="77777777" w:rsidR="00357056" w:rsidRDefault="00357056" w:rsidP="0099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CS-brödtext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51B5" w14:textId="155649CB" w:rsidR="00CC62CA" w:rsidRDefault="00187B8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59B229" wp14:editId="4E149853">
          <wp:simplePos x="0" y="0"/>
          <wp:positionH relativeFrom="margin">
            <wp:posOffset>0</wp:posOffset>
          </wp:positionH>
          <wp:positionV relativeFrom="margin">
            <wp:posOffset>8881745</wp:posOffset>
          </wp:positionV>
          <wp:extent cx="1187146" cy="203200"/>
          <wp:effectExtent l="0" t="0" r="0" b="635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146" cy="20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947F0" w14:textId="77777777" w:rsidR="00357056" w:rsidRDefault="00357056" w:rsidP="009927F9">
      <w:r>
        <w:separator/>
      </w:r>
    </w:p>
  </w:footnote>
  <w:footnote w:type="continuationSeparator" w:id="0">
    <w:p w14:paraId="10A9FC40" w14:textId="77777777" w:rsidR="00357056" w:rsidRDefault="00357056" w:rsidP="00992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F5A3" w14:textId="62455DC2" w:rsidR="009927F9" w:rsidRPr="00CC62CA" w:rsidRDefault="00CC62CA" w:rsidP="00CC62CA">
    <w:pPr>
      <w:pStyle w:val="Header"/>
      <w:jc w:val="center"/>
    </w:pPr>
    <w:r>
      <w:rPr>
        <w:noProof/>
      </w:rPr>
      <w:drawing>
        <wp:inline distT="0" distB="0" distL="0" distR="0" wp14:anchorId="1A2AC5E1" wp14:editId="26F4C340">
          <wp:extent cx="899160" cy="89916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F9"/>
    <w:rsid w:val="00001545"/>
    <w:rsid w:val="00001750"/>
    <w:rsid w:val="00001A70"/>
    <w:rsid w:val="00007CB5"/>
    <w:rsid w:val="000220BC"/>
    <w:rsid w:val="00036298"/>
    <w:rsid w:val="00044767"/>
    <w:rsid w:val="00050151"/>
    <w:rsid w:val="00051E5C"/>
    <w:rsid w:val="00056843"/>
    <w:rsid w:val="000631D2"/>
    <w:rsid w:val="000726B1"/>
    <w:rsid w:val="00076B5A"/>
    <w:rsid w:val="00092F1B"/>
    <w:rsid w:val="000B5D1C"/>
    <w:rsid w:val="000C2DD7"/>
    <w:rsid w:val="000D5A9C"/>
    <w:rsid w:val="000E5FAC"/>
    <w:rsid w:val="000F3960"/>
    <w:rsid w:val="000F3C80"/>
    <w:rsid w:val="00101362"/>
    <w:rsid w:val="00104242"/>
    <w:rsid w:val="001102B9"/>
    <w:rsid w:val="001114FB"/>
    <w:rsid w:val="00112CA6"/>
    <w:rsid w:val="00126F88"/>
    <w:rsid w:val="00155AEA"/>
    <w:rsid w:val="00161E76"/>
    <w:rsid w:val="001763E6"/>
    <w:rsid w:val="00180272"/>
    <w:rsid w:val="0018161C"/>
    <w:rsid w:val="00184833"/>
    <w:rsid w:val="00187B85"/>
    <w:rsid w:val="001937B7"/>
    <w:rsid w:val="001B26D4"/>
    <w:rsid w:val="001B3BDE"/>
    <w:rsid w:val="001B4008"/>
    <w:rsid w:val="001E342F"/>
    <w:rsid w:val="001F0F44"/>
    <w:rsid w:val="001F6150"/>
    <w:rsid w:val="00215468"/>
    <w:rsid w:val="00221455"/>
    <w:rsid w:val="002518C6"/>
    <w:rsid w:val="00254C52"/>
    <w:rsid w:val="00276D34"/>
    <w:rsid w:val="00276F65"/>
    <w:rsid w:val="00285A37"/>
    <w:rsid w:val="00287C13"/>
    <w:rsid w:val="002A145C"/>
    <w:rsid w:val="002C1BC7"/>
    <w:rsid w:val="002C1E83"/>
    <w:rsid w:val="002C54FB"/>
    <w:rsid w:val="002D6EEF"/>
    <w:rsid w:val="0030104D"/>
    <w:rsid w:val="003165F5"/>
    <w:rsid w:val="003263A8"/>
    <w:rsid w:val="00326754"/>
    <w:rsid w:val="00333C4A"/>
    <w:rsid w:val="00345290"/>
    <w:rsid w:val="00356E00"/>
    <w:rsid w:val="00357056"/>
    <w:rsid w:val="0036285C"/>
    <w:rsid w:val="00365105"/>
    <w:rsid w:val="00370992"/>
    <w:rsid w:val="00394087"/>
    <w:rsid w:val="003A2321"/>
    <w:rsid w:val="003A49BA"/>
    <w:rsid w:val="003A6035"/>
    <w:rsid w:val="003B67E5"/>
    <w:rsid w:val="003B79F1"/>
    <w:rsid w:val="003C1A74"/>
    <w:rsid w:val="003D7C11"/>
    <w:rsid w:val="003E3651"/>
    <w:rsid w:val="003E408C"/>
    <w:rsid w:val="003E76C8"/>
    <w:rsid w:val="004071C0"/>
    <w:rsid w:val="00411252"/>
    <w:rsid w:val="00413937"/>
    <w:rsid w:val="00417894"/>
    <w:rsid w:val="00417D07"/>
    <w:rsid w:val="00422146"/>
    <w:rsid w:val="004231EC"/>
    <w:rsid w:val="00430E8E"/>
    <w:rsid w:val="00435782"/>
    <w:rsid w:val="00444479"/>
    <w:rsid w:val="00456423"/>
    <w:rsid w:val="0047136C"/>
    <w:rsid w:val="00483F2A"/>
    <w:rsid w:val="00484374"/>
    <w:rsid w:val="004979A2"/>
    <w:rsid w:val="00497FF2"/>
    <w:rsid w:val="004A50C5"/>
    <w:rsid w:val="004C22A7"/>
    <w:rsid w:val="004D504F"/>
    <w:rsid w:val="004E1AE2"/>
    <w:rsid w:val="004E2C47"/>
    <w:rsid w:val="00514875"/>
    <w:rsid w:val="005259A5"/>
    <w:rsid w:val="005427BF"/>
    <w:rsid w:val="0055166F"/>
    <w:rsid w:val="00553C92"/>
    <w:rsid w:val="00556190"/>
    <w:rsid w:val="00562E63"/>
    <w:rsid w:val="00570B15"/>
    <w:rsid w:val="00581037"/>
    <w:rsid w:val="005833A8"/>
    <w:rsid w:val="0058388E"/>
    <w:rsid w:val="005B177A"/>
    <w:rsid w:val="005B5921"/>
    <w:rsid w:val="005B59E6"/>
    <w:rsid w:val="005B7D37"/>
    <w:rsid w:val="005C21CB"/>
    <w:rsid w:val="005C4955"/>
    <w:rsid w:val="005D6D0E"/>
    <w:rsid w:val="005F56C6"/>
    <w:rsid w:val="005F5E09"/>
    <w:rsid w:val="005F77C3"/>
    <w:rsid w:val="00601C50"/>
    <w:rsid w:val="006022FE"/>
    <w:rsid w:val="0060413B"/>
    <w:rsid w:val="00616ED0"/>
    <w:rsid w:val="00620512"/>
    <w:rsid w:val="00632701"/>
    <w:rsid w:val="00644235"/>
    <w:rsid w:val="0065025D"/>
    <w:rsid w:val="006503FC"/>
    <w:rsid w:val="00653966"/>
    <w:rsid w:val="006700A0"/>
    <w:rsid w:val="00673200"/>
    <w:rsid w:val="00687E4A"/>
    <w:rsid w:val="00690C76"/>
    <w:rsid w:val="006919F5"/>
    <w:rsid w:val="006A7899"/>
    <w:rsid w:val="006C0F08"/>
    <w:rsid w:val="006D6E0E"/>
    <w:rsid w:val="0070323E"/>
    <w:rsid w:val="00712FE3"/>
    <w:rsid w:val="00741F66"/>
    <w:rsid w:val="007462AE"/>
    <w:rsid w:val="00750240"/>
    <w:rsid w:val="00767707"/>
    <w:rsid w:val="00796F23"/>
    <w:rsid w:val="0079772D"/>
    <w:rsid w:val="007B45F1"/>
    <w:rsid w:val="007C4911"/>
    <w:rsid w:val="007D16C1"/>
    <w:rsid w:val="007E34BB"/>
    <w:rsid w:val="007F4442"/>
    <w:rsid w:val="0080048F"/>
    <w:rsid w:val="00800F90"/>
    <w:rsid w:val="008040FA"/>
    <w:rsid w:val="00811CA6"/>
    <w:rsid w:val="008120B4"/>
    <w:rsid w:val="00814BC9"/>
    <w:rsid w:val="008219DA"/>
    <w:rsid w:val="008376FE"/>
    <w:rsid w:val="00843789"/>
    <w:rsid w:val="00875488"/>
    <w:rsid w:val="008910E7"/>
    <w:rsid w:val="008A2BF2"/>
    <w:rsid w:val="008A4012"/>
    <w:rsid w:val="008A453A"/>
    <w:rsid w:val="008B32AC"/>
    <w:rsid w:val="008D0638"/>
    <w:rsid w:val="008E57CD"/>
    <w:rsid w:val="008E6A6D"/>
    <w:rsid w:val="009162A8"/>
    <w:rsid w:val="00922A0E"/>
    <w:rsid w:val="009322D7"/>
    <w:rsid w:val="0093300E"/>
    <w:rsid w:val="0093468B"/>
    <w:rsid w:val="00936D16"/>
    <w:rsid w:val="00937A93"/>
    <w:rsid w:val="00940390"/>
    <w:rsid w:val="00946EFA"/>
    <w:rsid w:val="00947E09"/>
    <w:rsid w:val="009927F9"/>
    <w:rsid w:val="00992DE7"/>
    <w:rsid w:val="009A1035"/>
    <w:rsid w:val="009A59EE"/>
    <w:rsid w:val="009B0F76"/>
    <w:rsid w:val="009C3D1D"/>
    <w:rsid w:val="009C4207"/>
    <w:rsid w:val="009C67C6"/>
    <w:rsid w:val="009D1D55"/>
    <w:rsid w:val="009F6A4B"/>
    <w:rsid w:val="00A11446"/>
    <w:rsid w:val="00A12062"/>
    <w:rsid w:val="00A128C6"/>
    <w:rsid w:val="00A21625"/>
    <w:rsid w:val="00A33523"/>
    <w:rsid w:val="00A463F3"/>
    <w:rsid w:val="00A545F1"/>
    <w:rsid w:val="00A579AE"/>
    <w:rsid w:val="00A7025A"/>
    <w:rsid w:val="00A720E1"/>
    <w:rsid w:val="00A877AD"/>
    <w:rsid w:val="00A900E6"/>
    <w:rsid w:val="00AA4481"/>
    <w:rsid w:val="00AA481E"/>
    <w:rsid w:val="00AB06FD"/>
    <w:rsid w:val="00AD63CA"/>
    <w:rsid w:val="00AE1741"/>
    <w:rsid w:val="00AE553C"/>
    <w:rsid w:val="00AF1D05"/>
    <w:rsid w:val="00AF4210"/>
    <w:rsid w:val="00AF4706"/>
    <w:rsid w:val="00AF4C44"/>
    <w:rsid w:val="00B0632A"/>
    <w:rsid w:val="00B10912"/>
    <w:rsid w:val="00B2036A"/>
    <w:rsid w:val="00B36FD7"/>
    <w:rsid w:val="00B52046"/>
    <w:rsid w:val="00B54DAE"/>
    <w:rsid w:val="00B622BB"/>
    <w:rsid w:val="00B63289"/>
    <w:rsid w:val="00B727F6"/>
    <w:rsid w:val="00B72B7A"/>
    <w:rsid w:val="00BC29B4"/>
    <w:rsid w:val="00BD1AE9"/>
    <w:rsid w:val="00BE6778"/>
    <w:rsid w:val="00BE7DCE"/>
    <w:rsid w:val="00BF5513"/>
    <w:rsid w:val="00BF6C23"/>
    <w:rsid w:val="00BF7739"/>
    <w:rsid w:val="00C0595D"/>
    <w:rsid w:val="00C13755"/>
    <w:rsid w:val="00C15E45"/>
    <w:rsid w:val="00C3071A"/>
    <w:rsid w:val="00C41843"/>
    <w:rsid w:val="00C47D63"/>
    <w:rsid w:val="00C504EB"/>
    <w:rsid w:val="00C60CBA"/>
    <w:rsid w:val="00C667BB"/>
    <w:rsid w:val="00C674B2"/>
    <w:rsid w:val="00C736C1"/>
    <w:rsid w:val="00C93C35"/>
    <w:rsid w:val="00CB2D77"/>
    <w:rsid w:val="00CB58CB"/>
    <w:rsid w:val="00CC62CA"/>
    <w:rsid w:val="00CC797D"/>
    <w:rsid w:val="00CE13DD"/>
    <w:rsid w:val="00CF55BA"/>
    <w:rsid w:val="00D1724E"/>
    <w:rsid w:val="00D33A39"/>
    <w:rsid w:val="00D3423D"/>
    <w:rsid w:val="00D36AF3"/>
    <w:rsid w:val="00D40778"/>
    <w:rsid w:val="00D73C44"/>
    <w:rsid w:val="00D74A5C"/>
    <w:rsid w:val="00D751AE"/>
    <w:rsid w:val="00D86B8E"/>
    <w:rsid w:val="00D93BED"/>
    <w:rsid w:val="00DA0509"/>
    <w:rsid w:val="00DA2371"/>
    <w:rsid w:val="00DC3635"/>
    <w:rsid w:val="00DC4191"/>
    <w:rsid w:val="00DD1AA4"/>
    <w:rsid w:val="00DD1CA1"/>
    <w:rsid w:val="00DD381E"/>
    <w:rsid w:val="00DF2CFF"/>
    <w:rsid w:val="00E14C5E"/>
    <w:rsid w:val="00E169D0"/>
    <w:rsid w:val="00E17837"/>
    <w:rsid w:val="00E2514A"/>
    <w:rsid w:val="00E279A2"/>
    <w:rsid w:val="00E31A21"/>
    <w:rsid w:val="00E44802"/>
    <w:rsid w:val="00E457A2"/>
    <w:rsid w:val="00E46984"/>
    <w:rsid w:val="00E56BEF"/>
    <w:rsid w:val="00E7311D"/>
    <w:rsid w:val="00E75C0E"/>
    <w:rsid w:val="00E81503"/>
    <w:rsid w:val="00E84360"/>
    <w:rsid w:val="00E87C2F"/>
    <w:rsid w:val="00E96310"/>
    <w:rsid w:val="00EA3428"/>
    <w:rsid w:val="00EA74CB"/>
    <w:rsid w:val="00EB62B6"/>
    <w:rsid w:val="00EF28EA"/>
    <w:rsid w:val="00EF7E81"/>
    <w:rsid w:val="00F2073D"/>
    <w:rsid w:val="00F21183"/>
    <w:rsid w:val="00F232E9"/>
    <w:rsid w:val="00F26A05"/>
    <w:rsid w:val="00F362E4"/>
    <w:rsid w:val="00F66A12"/>
    <w:rsid w:val="00F72FF1"/>
    <w:rsid w:val="00FA37F8"/>
    <w:rsid w:val="00FD049D"/>
    <w:rsid w:val="00FE16FD"/>
    <w:rsid w:val="00FE5B16"/>
    <w:rsid w:val="00FE6F96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AF61A"/>
  <w15:chartTrackingRefBased/>
  <w15:docId w15:val="{96920CC2-76E6-48C2-80EA-1A220FF8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P-text"/>
    <w:qFormat/>
    <w:rsid w:val="00C674B2"/>
    <w:rPr>
      <w:rFonts w:ascii="Minion Pro" w:hAnsi="Minion Pro" w:cs="Times New Roman (CS-brödtext)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getstyckeformat">
    <w:name w:val="[Inget styckeformat]"/>
    <w:rsid w:val="00CC797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RubrikUstllnings-PM">
    <w:name w:val="Rubrik (Uställnings-PM)"/>
    <w:basedOn w:val="Ingetstyckeformat"/>
    <w:uiPriority w:val="99"/>
    <w:rsid w:val="00CC797D"/>
    <w:pPr>
      <w:suppressAutoHyphens/>
      <w:spacing w:before="57" w:line="200" w:lineRule="atLeast"/>
    </w:pPr>
    <w:rPr>
      <w:rFonts w:ascii="Poppins SemiBold" w:hAnsi="Poppins SemiBold" w:cs="Poppins SemiBold"/>
      <w:b/>
      <w:bCs/>
      <w:color w:val="00876A"/>
      <w:sz w:val="16"/>
      <w:szCs w:val="16"/>
    </w:rPr>
  </w:style>
  <w:style w:type="paragraph" w:customStyle="1" w:styleId="brdtextUstllnings-PM">
    <w:name w:val="brödtext (Uställnings-PM)"/>
    <w:basedOn w:val="Ingetstyckeformat"/>
    <w:next w:val="Ingetstyckeformat"/>
    <w:uiPriority w:val="99"/>
    <w:rsid w:val="00CC797D"/>
    <w:pPr>
      <w:spacing w:line="200" w:lineRule="atLeast"/>
    </w:pPr>
    <w:rPr>
      <w:rFonts w:ascii="Poppins" w:hAnsi="Poppins" w:cs="Poppins"/>
      <w:sz w:val="14"/>
      <w:szCs w:val="14"/>
    </w:rPr>
  </w:style>
  <w:style w:type="paragraph" w:customStyle="1" w:styleId="GreenheadUstllnings-PM">
    <w:name w:val="Green head (Uställnings-PM)"/>
    <w:basedOn w:val="Ingetstyckeformat"/>
    <w:next w:val="Ingetstyckeformat"/>
    <w:uiPriority w:val="99"/>
    <w:rsid w:val="00CC797D"/>
    <w:pPr>
      <w:spacing w:before="113" w:line="180" w:lineRule="atLeast"/>
    </w:pPr>
    <w:rPr>
      <w:rFonts w:ascii="Poppins SemiBold" w:hAnsi="Poppins SemiBold" w:cs="Poppins SemiBold"/>
      <w:b/>
      <w:bCs/>
      <w:color w:val="00876A"/>
      <w:sz w:val="16"/>
      <w:szCs w:val="16"/>
    </w:rPr>
  </w:style>
  <w:style w:type="paragraph" w:customStyle="1" w:styleId="GrnrubrikUstllnings-PM">
    <w:name w:val="Grön rubrik (Uställnings-PM)"/>
    <w:basedOn w:val="Ingetstyckeformat"/>
    <w:next w:val="brdtextUstllnings-PM"/>
    <w:uiPriority w:val="99"/>
    <w:rsid w:val="00CC797D"/>
    <w:pPr>
      <w:spacing w:before="57" w:line="220" w:lineRule="atLeast"/>
    </w:pPr>
    <w:rPr>
      <w:rFonts w:ascii="Myriad Pro Light" w:hAnsi="Myriad Pro Light" w:cs="Myriad Pro Light"/>
      <w:color w:val="00876A"/>
      <w:sz w:val="18"/>
      <w:szCs w:val="18"/>
    </w:rPr>
  </w:style>
  <w:style w:type="paragraph" w:customStyle="1" w:styleId="Allmntstyckeformat">
    <w:name w:val="[Allmänt styckeformat]"/>
    <w:basedOn w:val="Ingetstyckeformat"/>
    <w:uiPriority w:val="99"/>
    <w:rsid w:val="00CC797D"/>
  </w:style>
  <w:style w:type="character" w:customStyle="1" w:styleId="Rubrikshow">
    <w:name w:val="Rubrik show"/>
    <w:uiPriority w:val="99"/>
    <w:rsid w:val="00CC797D"/>
    <w:rPr>
      <w:rFonts w:ascii="Myriad Pro Light" w:hAnsi="Myriad Pro Light" w:cs="Myriad Pro Light"/>
      <w:color w:val="CFAC48"/>
      <w:sz w:val="28"/>
      <w:szCs w:val="28"/>
    </w:rPr>
  </w:style>
  <w:style w:type="character" w:customStyle="1" w:styleId="Semibold">
    <w:name w:val="Semibold"/>
    <w:uiPriority w:val="99"/>
    <w:rsid w:val="00CC797D"/>
    <w:rPr>
      <w:rFonts w:ascii="Poppins SemiBold" w:hAnsi="Poppins SemiBold" w:cs="Poppins SemiBold"/>
      <w:b/>
      <w:bCs/>
      <w:color w:val="000000"/>
      <w:sz w:val="14"/>
      <w:szCs w:val="14"/>
      <w:lang w:val="sv-SE"/>
    </w:rPr>
  </w:style>
  <w:style w:type="character" w:customStyle="1" w:styleId="poppinsregular">
    <w:name w:val="poppins regular"/>
    <w:uiPriority w:val="99"/>
    <w:rsid w:val="00CC797D"/>
    <w:rPr>
      <w:rFonts w:ascii="Poppins" w:hAnsi="Poppins" w:cs="Poppins"/>
      <w:color w:val="000000"/>
      <w:sz w:val="14"/>
      <w:szCs w:val="14"/>
    </w:rPr>
  </w:style>
  <w:style w:type="character" w:customStyle="1" w:styleId="E-post">
    <w:name w:val="E-post"/>
    <w:uiPriority w:val="99"/>
    <w:rsid w:val="00CC797D"/>
    <w:rPr>
      <w:rFonts w:ascii="Poppins" w:hAnsi="Poppins" w:cs="Poppins"/>
      <w:i/>
      <w:iCs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8004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4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27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7F9"/>
    <w:rPr>
      <w:rFonts w:ascii="Minion Pro" w:hAnsi="Minion Pro" w:cs="Times New Roman (CS-brödtext)"/>
      <w:sz w:val="20"/>
    </w:rPr>
  </w:style>
  <w:style w:type="paragraph" w:styleId="Footer">
    <w:name w:val="footer"/>
    <w:basedOn w:val="Normal"/>
    <w:link w:val="FooterChar"/>
    <w:uiPriority w:val="99"/>
    <w:unhideWhenUsed/>
    <w:rsid w:val="009927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7F9"/>
    <w:rPr>
      <w:rFonts w:ascii="Minion Pro" w:hAnsi="Minion Pro" w:cs="Times New Roman (CS-brödtext)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rrierklubben.s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kk.s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kkdogshow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is\Downloads\PM-mall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42F829F8985D4E80AC8AA8B13CD452" ma:contentTypeVersion="12" ma:contentTypeDescription="Skapa ett nytt dokument." ma:contentTypeScope="" ma:versionID="93bdca05b18eee2cdbe99009815e448c">
  <xsd:schema xmlns:xsd="http://www.w3.org/2001/XMLSchema" xmlns:xs="http://www.w3.org/2001/XMLSchema" xmlns:p="http://schemas.microsoft.com/office/2006/metadata/properties" xmlns:ns2="491e63f1-06dd-4a85-80d1-4a8c67cb1fa4" xmlns:ns3="5ffe1cc8-d48b-40a0-bdff-92826e7b7be8" targetNamespace="http://schemas.microsoft.com/office/2006/metadata/properties" ma:root="true" ma:fieldsID="b9155acf00f0acc26ada7c2936e64d8b" ns2:_="" ns3:_="">
    <xsd:import namespace="491e63f1-06dd-4a85-80d1-4a8c67cb1fa4"/>
    <xsd:import namespace="5ffe1cc8-d48b-40a0-bdff-92826e7b7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e63f1-06dd-4a85-80d1-4a8c67cb1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669e7d1e-2059-4036-80fb-e292ff971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e1cc8-d48b-40a0-bdff-92826e7b7b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6f60d4-6372-4fa5-9801-588b446873e8}" ma:internalName="TaxCatchAll" ma:showField="CatchAllData" ma:web="5ffe1cc8-d48b-40a0-bdff-92826e7b7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1e63f1-06dd-4a85-80d1-4a8c67cb1fa4">
      <Terms xmlns="http://schemas.microsoft.com/office/infopath/2007/PartnerControls"/>
    </lcf76f155ced4ddcb4097134ff3c332f>
    <TaxCatchAll xmlns="5ffe1cc8-d48b-40a0-bdff-92826e7b7be8" xsi:nil="true"/>
  </documentManagement>
</p:properties>
</file>

<file path=customXml/itemProps1.xml><?xml version="1.0" encoding="utf-8"?>
<ds:datastoreItem xmlns:ds="http://schemas.openxmlformats.org/officeDocument/2006/customXml" ds:itemID="{5C69CAB2-093D-4E04-9678-A0617E832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e63f1-06dd-4a85-80d1-4a8c67cb1fa4"/>
    <ds:schemaRef ds:uri="5ffe1cc8-d48b-40a0-bdff-92826e7b7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19924-1A51-48A4-9775-14A3485FC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9BA4F-A698-4FC2-983A-225A2E111911}">
  <ds:schemaRefs>
    <ds:schemaRef ds:uri="http://schemas.microsoft.com/office/2006/metadata/properties"/>
    <ds:schemaRef ds:uri="http://schemas.microsoft.com/office/infopath/2007/PartnerControls"/>
    <ds:schemaRef ds:uri="491e63f1-06dd-4a85-80d1-4a8c67cb1fa4"/>
    <ds:schemaRef ds:uri="5ffe1cc8-d48b-40a0-bdff-92826e7b7b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PM-mall (1).dotx</Template>
  <TotalTime>23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Dufwa</dc:creator>
  <cp:keywords/>
  <dc:description/>
  <cp:lastModifiedBy>Ahnmark, Andrea</cp:lastModifiedBy>
  <cp:revision>26</cp:revision>
  <cp:lastPrinted>2025-08-19T08:40:00Z</cp:lastPrinted>
  <dcterms:created xsi:type="dcterms:W3CDTF">2026-01-21T15:10:00Z</dcterms:created>
  <dcterms:modified xsi:type="dcterms:W3CDTF">2026-01-26T20:02:00Z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0x0101006B42F829F8985D4E80AC8AA8B13CD452</vt:lpwstr>
  </property>
  <property fmtid="{D5CDD505-2E9C-101B-9397-08002B2CF9AE}" pid="3" name="MediaServiceImageTags">
    <vt:lpwstr/>
  </property>
</Properties>
</file>